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81B" w:rsidRPr="00A7281B" w:rsidTr="00A6646A">
        <w:tc>
          <w:tcPr>
            <w:tcW w:w="4247" w:type="dxa"/>
          </w:tcPr>
          <w:p w:rsidR="00A7281B" w:rsidRPr="009839B9" w:rsidRDefault="00A7281B" w:rsidP="00A7281B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 w:rsidRPr="009839B9">
              <w:rPr>
                <w:rFonts w:ascii="Arial" w:hAnsi="Arial" w:cs="Arial"/>
                <w:lang w:val="en-US"/>
              </w:rPr>
              <w:t>2016ko abenduaren 21eko goizeko 11:30etan garatutako Bozeramaileen Batzordean eta honako hauek osatuta:</w:t>
            </w:r>
          </w:p>
          <w:p w:rsidR="00A6646A" w:rsidRPr="009839B9" w:rsidRDefault="00A6646A" w:rsidP="00A7281B">
            <w:pPr>
              <w:rPr>
                <w:rFonts w:ascii="Arial" w:hAnsi="Arial" w:cs="Arial"/>
                <w:lang w:val="en-US"/>
              </w:rPr>
            </w:pP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  <w:lang w:val="en-US"/>
              </w:rPr>
              <w:tab/>
            </w:r>
            <w:r w:rsidRPr="009839B9">
              <w:rPr>
                <w:rFonts w:ascii="Arial" w:hAnsi="Arial" w:cs="Arial"/>
              </w:rPr>
              <w:t>Miguel de los Toyos</w:t>
            </w: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Arcadio Benítez</w:t>
            </w: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Igone Lamarain</w:t>
            </w: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A6646A" w:rsidRPr="009839B9" w:rsidRDefault="00A6646A" w:rsidP="00A7281B">
            <w:pPr>
              <w:rPr>
                <w:rFonts w:ascii="Arial" w:hAnsi="Arial" w:cs="Arial"/>
              </w:rPr>
            </w:pP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Honako akordioak hartu zituen.</w:t>
            </w:r>
          </w:p>
          <w:p w:rsidR="00A7281B" w:rsidRPr="009839B9" w:rsidRDefault="00A7281B" w:rsidP="00A7281B">
            <w:pPr>
              <w:rPr>
                <w:rFonts w:ascii="Arial" w:hAnsi="Arial" w:cs="Arial"/>
              </w:rPr>
            </w:pPr>
          </w:p>
          <w:p w:rsidR="00A7281B" w:rsidRPr="009839B9" w:rsidRDefault="00A7281B" w:rsidP="005E1CB5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1.- Podemos Ahal-Dugu Eibar taldeak aurkeztutako mozioa Bozeramaileen Batzordeetan akta jasotzeari eta publikatzeari  buruz.</w:t>
            </w:r>
          </w:p>
          <w:p w:rsidR="00A7281B" w:rsidRPr="009839B9" w:rsidRDefault="00A7281B" w:rsidP="005E1CB5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Azaltzen da akordio hori dagoeneko hartuta zegoela Udal Idazkariaren txotenaren zain akta egiteko erantzukizuna norena den zehazteko.</w:t>
            </w:r>
          </w:p>
          <w:p w:rsidR="00A7281B" w:rsidRPr="009839B9" w:rsidRDefault="00A7281B" w:rsidP="005E1CB5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Puntu hori argitu ostean, adosten da mozioa aurkeztutako talde politikoarekin kontsultatuko dela ea nahikoa den euren testuan proposatutako</w:t>
            </w:r>
            <w:r w:rsidR="00EA2938">
              <w:rPr>
                <w:rFonts w:ascii="Arial" w:hAnsi="Arial" w:cs="Arial"/>
              </w:rPr>
              <w:t>a</w:t>
            </w:r>
            <w:r w:rsidRPr="009839B9">
              <w:rPr>
                <w:rFonts w:ascii="Arial" w:hAnsi="Arial" w:cs="Arial"/>
              </w:rPr>
              <w:t xml:space="preserve"> martxan jartzearekin edo Osoko Bilkuran lantzea nahi duen.</w:t>
            </w:r>
          </w:p>
          <w:p w:rsidR="00A7281B" w:rsidRPr="009839B9" w:rsidRDefault="00A7281B" w:rsidP="00A7281B">
            <w:pPr>
              <w:pStyle w:val="Prrafodelista"/>
              <w:rPr>
                <w:rFonts w:ascii="Arial" w:hAnsi="Arial" w:cs="Arial"/>
              </w:rPr>
            </w:pPr>
          </w:p>
          <w:p w:rsidR="00A7281B" w:rsidRPr="009839B9" w:rsidRDefault="00966AB8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2.- 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Eibarko EAJ-PNV taldeak aurkeztutako mozioa Udal aurrekontua onartzeko prozesuari buruz.</w:t>
            </w: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3.- Eibarko EAJ-PNV taldeak aurkeztutako mozioa gure segurtasun eredu propioa lortzeko bidean, Espainiako indar polizialen erretiratzea galdegiteko.</w:t>
            </w: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4.- Eibarko</w:t>
            </w:r>
            <w:r w:rsidRPr="009839B9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EH-Bildu taldeak aurkeztutako mozioa Eibarren Espainiako indar polizialen erretiratzea galdegiteko eta Espainiako Nortasun Agiriaren bulegoa atzerriko indar polizialen zaintzapean ez egotea exijitzeko.</w:t>
            </w:r>
          </w:p>
          <w:p w:rsidR="00A7281B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 batez erabakitzen da Plenoan lantzea.</w:t>
            </w:r>
          </w:p>
          <w:p w:rsidR="00966AB8" w:rsidRPr="009839B9" w:rsidRDefault="00966AB8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Urgentziaz, Eibarko EAJ-PNV udal taldeak adierazpen institucional proposamen bat aurkezten du aurreko asteburuan gertatutako istiluari buruz.</w:t>
            </w:r>
          </w:p>
          <w:p w:rsidR="0079726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Bakoitzak bere iritzia eman ostean eta udal gobernu taldeak mozio alternatiboa aurkeztu ondoren, proposamenak aztertzea adosten da eta </w:t>
            </w:r>
            <w:r w:rsidR="005F4D6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adostutako</w:t>
            </w:r>
            <w:r w:rsidR="00B842E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testu bat lortzen saiatzea</w:t>
            </w: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A7281B" w:rsidRPr="009839B9" w:rsidRDefault="00A7281B" w:rsidP="00A7281B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Eta eguerdiko 12:00ak izanik eta gainerako gairik ez dagoenez, Alkateak bilerari amaiera eman dio.</w:t>
            </w:r>
          </w:p>
          <w:p w:rsidR="00A7281B" w:rsidRPr="009839B9" w:rsidRDefault="00A7281B" w:rsidP="002A07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lastRenderedPageBreak/>
              <w:t>La Junta de Portavoces, en reunión celebrada el 21 de diciembre de 2016 a las 11:30 horas y con la presencia de:</w:t>
            </w:r>
          </w:p>
          <w:p w:rsidR="00A6646A" w:rsidRPr="009839B9" w:rsidRDefault="00A6646A" w:rsidP="004E6152">
            <w:pPr>
              <w:rPr>
                <w:rFonts w:ascii="Arial" w:hAnsi="Arial" w:cs="Arial"/>
              </w:rPr>
            </w:pP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 xml:space="preserve">Miguel de los Toyos </w:t>
            </w: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Arcadio Benítez</w:t>
            </w: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Igone Lamarain</w:t>
            </w: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Josu Mendicute</w:t>
            </w: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4E6152" w:rsidRPr="009839B9" w:rsidRDefault="004E6152" w:rsidP="004E6152">
            <w:pPr>
              <w:rPr>
                <w:rFonts w:ascii="Arial" w:hAnsi="Arial" w:cs="Arial"/>
              </w:rPr>
            </w:pPr>
          </w:p>
          <w:p w:rsidR="004E6152" w:rsidRPr="009839B9" w:rsidRDefault="004E6152" w:rsidP="004E6152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Adoptó los siguientes acuerdos.</w:t>
            </w:r>
          </w:p>
          <w:p w:rsidR="00A6646A" w:rsidRPr="009839B9" w:rsidRDefault="00A6646A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5E1CB5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 xml:space="preserve">1.- </w:t>
            </w:r>
            <w:r w:rsidR="004E6152" w:rsidRPr="009839B9">
              <w:rPr>
                <w:rFonts w:ascii="Arial" w:hAnsi="Arial" w:cs="Arial"/>
              </w:rPr>
              <w:t>Moción presentada por Podemos-Ahal Dugu Eibar solicitando que se levante acta de los acuerdos de la Junta de Portavoces y se haga pública.</w:t>
            </w: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explica que ese acuerdo ya estaba adoptado estando pendientes de informe de la Secretaria Municipal para determinar quién tenía que asumir la responsabilidad de levantar el acta.</w:t>
            </w: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Aclarado ese punto, se acuerda consultar con el proponente si, con el compromiso de poner en marcha lo recogido en su moción es suficiente o quieren que vaya a Pleno.</w:t>
            </w:r>
          </w:p>
          <w:p w:rsidR="004E6152" w:rsidRPr="009839B9" w:rsidRDefault="004E6152" w:rsidP="004E6152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5E1CB5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 xml:space="preserve">2.- </w:t>
            </w:r>
            <w:r w:rsidR="004E6152" w:rsidRPr="009839B9">
              <w:rPr>
                <w:rFonts w:ascii="Arial" w:hAnsi="Arial" w:cs="Arial"/>
              </w:rPr>
              <w:t>Moción presentada por Eibarko EAJ-PNV sobre el proceso para la aprobación del presupuesto municipal.</w:t>
            </w:r>
          </w:p>
          <w:p w:rsidR="00A6646A" w:rsidRPr="009839B9" w:rsidRDefault="00A6646A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A6646A" w:rsidRPr="009839B9" w:rsidRDefault="00A6646A" w:rsidP="00A6646A">
            <w:pPr>
              <w:jc w:val="both"/>
              <w:rPr>
                <w:rFonts w:ascii="Arial" w:hAnsi="Arial" w:cs="Arial"/>
              </w:rPr>
            </w:pPr>
          </w:p>
          <w:p w:rsidR="004E6152" w:rsidRDefault="005E1CB5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 xml:space="preserve">3.- </w:t>
            </w:r>
            <w:r w:rsidR="004E6152" w:rsidRPr="009839B9">
              <w:rPr>
                <w:rFonts w:ascii="Arial" w:hAnsi="Arial" w:cs="Arial"/>
              </w:rPr>
              <w:t>Moción presentada por Eibarko EAJ-PNV para exigir la retirada de las fuerzas policiales españolas, en la vía de la consecución de nuestro propio modelo de seguridad.</w:t>
            </w:r>
          </w:p>
          <w:p w:rsidR="00966AB8" w:rsidRPr="009839B9" w:rsidRDefault="00966AB8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4E6152" w:rsidRPr="009839B9" w:rsidRDefault="004E6152" w:rsidP="004E6152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5E1CB5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 xml:space="preserve">4.- </w:t>
            </w:r>
            <w:r w:rsidR="004E6152" w:rsidRPr="009839B9">
              <w:rPr>
                <w:rFonts w:ascii="Arial" w:hAnsi="Arial" w:cs="Arial"/>
              </w:rPr>
              <w:t>Moción presentada por Eibarko EH-Bildu para la retirada de las fuerzas policiales españolas que hay en Eibar y exigir que la oficina del DNI no esté custodiada por las fuerzas policiales extranjeras.</w:t>
            </w:r>
          </w:p>
          <w:p w:rsidR="00A6646A" w:rsidRPr="009839B9" w:rsidRDefault="00A6646A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966AB8" w:rsidRDefault="00966AB8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A6646A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lastRenderedPageBreak/>
              <w:t>Se presenta por vía de U</w:t>
            </w:r>
            <w:r w:rsidR="004E6152" w:rsidRPr="009839B9">
              <w:rPr>
                <w:rFonts w:ascii="Arial" w:hAnsi="Arial" w:cs="Arial"/>
              </w:rPr>
              <w:t>rgencia por parte de Eibarko EAJ-PNV una propuesta de declaración institucional en base al incidente ocurrido el pasado fin de semana.</w:t>
            </w:r>
          </w:p>
          <w:p w:rsidR="004E6152" w:rsidRPr="009839B9" w:rsidRDefault="004E6152" w:rsidP="00A6646A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Tras un intercambio de impresiones y la presentación por parte del equipo de Gobierno de una declaración institucional alternativa, se acuerda analizar las propuestas e intentar buscar un texto consensuado.</w:t>
            </w:r>
          </w:p>
          <w:p w:rsidR="00A6646A" w:rsidRPr="009839B9" w:rsidRDefault="00A6646A" w:rsidP="00A6646A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4E6152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Y siendo las 12:00 horas, y no habiendo más asuntos que tratar, el Alcalde levanta la sesión.</w:t>
            </w:r>
          </w:p>
          <w:p w:rsidR="00A7281B" w:rsidRPr="009839B9" w:rsidRDefault="00A7281B" w:rsidP="002A07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Pr="004E6152" w:rsidRDefault="004E6152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C5902"/>
    <w:rsid w:val="001F6691"/>
    <w:rsid w:val="00282D0F"/>
    <w:rsid w:val="002A07FE"/>
    <w:rsid w:val="004178E0"/>
    <w:rsid w:val="00470156"/>
    <w:rsid w:val="004E6152"/>
    <w:rsid w:val="005E1CB5"/>
    <w:rsid w:val="005F4D66"/>
    <w:rsid w:val="0079726B"/>
    <w:rsid w:val="007C3E68"/>
    <w:rsid w:val="00966AB8"/>
    <w:rsid w:val="009839B9"/>
    <w:rsid w:val="00A6646A"/>
    <w:rsid w:val="00A7281B"/>
    <w:rsid w:val="00B842E5"/>
    <w:rsid w:val="00C1031E"/>
    <w:rsid w:val="00C614B6"/>
    <w:rsid w:val="00C83235"/>
    <w:rsid w:val="00C97B99"/>
    <w:rsid w:val="00D20739"/>
    <w:rsid w:val="00DA249A"/>
    <w:rsid w:val="00E369D1"/>
    <w:rsid w:val="00EA2938"/>
    <w:rsid w:val="00F20EB3"/>
    <w:rsid w:val="0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3526ABA7</Template>
  <TotalTime>1</TotalTime>
  <Pages>3</Pages>
  <Words>543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Pedro Irusta</cp:lastModifiedBy>
  <cp:revision>2</cp:revision>
  <dcterms:created xsi:type="dcterms:W3CDTF">2017-01-24T13:41:00Z</dcterms:created>
  <dcterms:modified xsi:type="dcterms:W3CDTF">2017-01-24T13:41:00Z</dcterms:modified>
</cp:coreProperties>
</file>