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5F5E08" w:rsidRDefault="005F5E08" w:rsidP="00717487">
      <w:pPr>
        <w:jc w:val="both"/>
        <w:rPr>
          <w:rFonts w:ascii="Arial" w:hAnsi="Arial" w:cs="Arial"/>
          <w:b/>
        </w:rPr>
      </w:pPr>
    </w:p>
    <w:p w:rsidR="005F5E08" w:rsidRPr="007C52B0" w:rsidRDefault="005F5E08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1E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1E6BF3" w:rsidRDefault="009B614C" w:rsidP="00682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1E6BF3" w:rsidRDefault="009B614C" w:rsidP="00795C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1E6BF3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E08" w:rsidRDefault="005F5E08" w:rsidP="005F5E08">
      <w:pPr>
        <w:rPr>
          <w:rFonts w:ascii="Arial" w:hAnsi="Arial" w:cs="Arial"/>
          <w:sz w:val="24"/>
          <w:szCs w:val="24"/>
        </w:rPr>
      </w:pPr>
    </w:p>
    <w:p w:rsidR="00C66E9A" w:rsidRPr="007B16E8" w:rsidRDefault="00C66E9A" w:rsidP="00C66E9A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66E9A" w:rsidRPr="007B16E8" w:rsidTr="00815A1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C66E9A" w:rsidRPr="007B16E8" w:rsidRDefault="00C66E9A" w:rsidP="001E6BF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16E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</w:t>
            </w:r>
          </w:p>
        </w:tc>
      </w:tr>
    </w:tbl>
    <w:p w:rsidR="00C66E9A" w:rsidRPr="007B16E8" w:rsidRDefault="00C66E9A" w:rsidP="00C66E9A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C66E9A" w:rsidRPr="007B16E8" w:rsidTr="00815A18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1E6BF3">
            <w:pPr>
              <w:jc w:val="both"/>
              <w:rPr>
                <w:rFonts w:ascii="Arial" w:hAnsi="Arial" w:cs="Arial"/>
              </w:rPr>
            </w:pPr>
            <w:r w:rsidRPr="007B16E8"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 w:rsidRPr="007B16E8"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1E6BF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1E6BF3">
        <w:trPr>
          <w:trHeight w:val="6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1E6BF3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Elkarteak</w:t>
            </w:r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 egunean dituela indarrean dauden xedapenak ezarritako zerga betebeharrak eta Gizarte Segurantzaren aurrean dituenak; baita Eibarko udalarekin ditu</w:t>
            </w:r>
            <w:r w:rsidR="001E6BF3" w:rsidRPr="001E6BF3">
              <w:rPr>
                <w:rFonts w:ascii="Arial" w:hAnsi="Arial" w:cs="Arial"/>
                <w:sz w:val="19"/>
                <w:szCs w:val="19"/>
              </w:rPr>
              <w:t>en zerga-betebehar guztiak ere.</w:t>
            </w:r>
          </w:p>
        </w:tc>
      </w:tr>
      <w:tr w:rsidR="00C66E9A" w:rsidRPr="007B16E8" w:rsidTr="001E6BF3">
        <w:trPr>
          <w:trHeight w:val="6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Elkarteak</w:t>
            </w:r>
            <w:r w:rsidRPr="001E6BF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EZ dituela egunean indarrean dauden xedapenak ezarritako zerga betebeharrak eta/edo Gizarte Segurantzaren aurrean dituenak; eta/edo Eibarko udalarekin dituenak. 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1E6BF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1E6BF3">
        <w:trPr>
          <w:trHeight w:val="4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Elkarteak</w:t>
            </w:r>
            <w:r w:rsidRPr="001E6BF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EZ duela inongo zorrik </w:t>
            </w:r>
            <w:proofErr w:type="spellStart"/>
            <w:r w:rsidR="00C66E9A" w:rsidRPr="001E6BF3">
              <w:rPr>
                <w:rFonts w:ascii="Arial" w:hAnsi="Arial" w:cs="Arial"/>
                <w:sz w:val="19"/>
                <w:szCs w:val="19"/>
              </w:rPr>
              <w:t>dirulaguntzak</w:t>
            </w:r>
            <w:proofErr w:type="spellEnd"/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 itzuli behar izateagatik. </w:t>
            </w:r>
          </w:p>
        </w:tc>
      </w:tr>
      <w:tr w:rsidR="00C66E9A" w:rsidRPr="007B16E8" w:rsidTr="001E6BF3">
        <w:trPr>
          <w:trHeight w:val="55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Elkarteak</w:t>
            </w:r>
            <w:r w:rsidRPr="001E6BF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BAI dituela zorrak </w:t>
            </w:r>
            <w:proofErr w:type="spellStart"/>
            <w:r w:rsidR="00C66E9A" w:rsidRPr="001E6BF3">
              <w:rPr>
                <w:rFonts w:ascii="Arial" w:hAnsi="Arial" w:cs="Arial"/>
                <w:sz w:val="19"/>
                <w:szCs w:val="19"/>
              </w:rPr>
              <w:t>dirulaguntzak</w:t>
            </w:r>
            <w:proofErr w:type="spellEnd"/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 itzuli behar izateagatik. 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1E6BF3">
            <w:pPr>
              <w:jc w:val="both"/>
              <w:rPr>
                <w:rFonts w:ascii="Arial" w:hAnsi="Arial" w:cs="Arial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1E6BF3">
        <w:trPr>
          <w:trHeight w:val="6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1E6BF3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Elkartea </w:t>
            </w:r>
            <w:proofErr w:type="spellStart"/>
            <w:r w:rsidR="00C66E9A" w:rsidRPr="001E6BF3">
              <w:rPr>
                <w:rFonts w:ascii="Arial" w:hAnsi="Arial" w:cs="Arial"/>
                <w:sz w:val="19"/>
                <w:szCs w:val="19"/>
              </w:rPr>
              <w:t>Dirulaguntzetarako</w:t>
            </w:r>
            <w:proofErr w:type="spellEnd"/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 Lege Orokorraren 13.2. artikuluak onuradun izateko aurreikusitako debekuren</w:t>
            </w:r>
            <w:r w:rsidR="001E6BF3" w:rsidRPr="001E6BF3">
              <w:rPr>
                <w:rFonts w:ascii="Arial" w:hAnsi="Arial" w:cs="Arial"/>
                <w:sz w:val="19"/>
                <w:szCs w:val="19"/>
              </w:rPr>
              <w:t xml:space="preserve"> batean ere ez dagoela sartuta.</w:t>
            </w:r>
          </w:p>
        </w:tc>
      </w:tr>
      <w:tr w:rsidR="00C66E9A" w:rsidRPr="007B16E8" w:rsidTr="001E6BF3">
        <w:trPr>
          <w:trHeight w:val="6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4C13A3">
              <w:rPr>
                <w:rFonts w:ascii="Arial" w:hAnsi="Arial" w:cs="Arial"/>
                <w:sz w:val="26"/>
                <w:szCs w:val="26"/>
              </w:rPr>
            </w:r>
            <w:r w:rsidR="004C13A3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1E6BF3" w:rsidRDefault="006A2776" w:rsidP="001E6BF3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Elkartea </w:t>
            </w:r>
            <w:proofErr w:type="spellStart"/>
            <w:r w:rsidR="00C66E9A" w:rsidRPr="001E6BF3">
              <w:rPr>
                <w:rFonts w:ascii="Arial" w:hAnsi="Arial" w:cs="Arial"/>
                <w:sz w:val="19"/>
                <w:szCs w:val="19"/>
              </w:rPr>
              <w:t>Dirulaguntzetarako</w:t>
            </w:r>
            <w:proofErr w:type="spellEnd"/>
            <w:r w:rsidR="00C66E9A" w:rsidRPr="001E6BF3">
              <w:rPr>
                <w:rFonts w:ascii="Arial" w:hAnsi="Arial" w:cs="Arial"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</w:tc>
      </w:tr>
      <w:tr w:rsidR="006A2776" w:rsidTr="006A2776">
        <w:trPr>
          <w:trHeight w:val="41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6" w:rsidRDefault="006A2776" w:rsidP="006A2776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</w:p>
        </w:tc>
      </w:tr>
      <w:tr w:rsidR="006A2776" w:rsidTr="006A2776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6" w:rsidRDefault="006A2776" w:rsidP="00D10EEA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6" w:rsidRPr="006A2776" w:rsidRDefault="006A2776" w:rsidP="00D10EEA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>
              <w:rPr>
                <w:rFonts w:ascii="Arial" w:hAnsi="Arial" w:cs="Arial"/>
                <w:sz w:val="19"/>
                <w:szCs w:val="19"/>
              </w:rPr>
              <w:t>Elkarteak</w:t>
            </w:r>
            <w:r w:rsidRPr="001E6BF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A2776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EZ duela </w:t>
            </w:r>
            <w:r w:rsidRPr="006A2776">
              <w:rPr>
                <w:rFonts w:ascii="Arial" w:hAnsi="Arial" w:cs="Arial"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6A2776">
              <w:rPr>
                <w:rFonts w:ascii="Arial" w:hAnsi="Arial" w:cs="Arial"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6A2776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</w:p>
        </w:tc>
      </w:tr>
    </w:tbl>
    <w:p w:rsidR="006A2776" w:rsidRPr="005F5E08" w:rsidRDefault="006A2776" w:rsidP="00717487">
      <w:pPr>
        <w:jc w:val="both"/>
        <w:rPr>
          <w:rFonts w:ascii="Arial" w:hAnsi="Arial" w:cs="Arial"/>
        </w:rPr>
      </w:pPr>
    </w:p>
    <w:p w:rsidR="005F5E08" w:rsidRDefault="005F5E08" w:rsidP="00717487">
      <w:pPr>
        <w:jc w:val="both"/>
        <w:rPr>
          <w:rFonts w:ascii="Arial" w:hAnsi="Arial" w:cs="Arial"/>
        </w:rPr>
      </w:pPr>
    </w:p>
    <w:p w:rsidR="005F5E08" w:rsidRDefault="005F5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776" w:rsidRPr="007C52B0" w:rsidRDefault="006A2776" w:rsidP="006A2776">
      <w:pPr>
        <w:jc w:val="both"/>
        <w:rPr>
          <w:rFonts w:ascii="Arial" w:hAnsi="Arial" w:cs="Arial"/>
        </w:rPr>
      </w:pPr>
    </w:p>
    <w:p w:rsidR="006A2776" w:rsidRPr="007C52B0" w:rsidRDefault="006A2776" w:rsidP="006A277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6A2776" w:rsidRPr="007C52B0" w:rsidTr="00D10EEA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i</w:t>
            </w:r>
            <w:r w:rsidRPr="008120CB">
              <w:rPr>
                <w:rFonts w:ascii="Arial" w:hAnsi="Arial" w:cs="Arial"/>
                <w:b/>
                <w:lang w:val="es-ES_tradnl"/>
              </w:rPr>
              <w:t>zena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eta mota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6A2776" w:rsidRPr="006A2776" w:rsidRDefault="006A2776" w:rsidP="006A277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20CB">
              <w:rPr>
                <w:rFonts w:ascii="Arial" w:hAnsi="Arial" w:cs="Arial"/>
                <w:b/>
                <w:lang w:val="es-ES_tradnl"/>
              </w:rPr>
              <w:t>Data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8120C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D10EE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D10EEA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D10EEA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D10EEA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D10EEA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D10EEA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  <w:tr w:rsidR="006A2776" w:rsidRPr="007C52B0" w:rsidTr="00D10EEA">
        <w:trPr>
          <w:trHeight w:val="1167"/>
        </w:trPr>
        <w:tc>
          <w:tcPr>
            <w:tcW w:w="3685" w:type="dxa"/>
            <w:vAlign w:val="center"/>
          </w:tcPr>
          <w:p w:rsidR="006A2776" w:rsidRPr="007C52B0" w:rsidRDefault="006A2776" w:rsidP="006A277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6A2776" w:rsidRPr="007C52B0" w:rsidRDefault="006A2776" w:rsidP="006A277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</w:p>
        </w:tc>
        <w:tc>
          <w:tcPr>
            <w:tcW w:w="3033" w:type="dxa"/>
            <w:vAlign w:val="center"/>
          </w:tcPr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</w:p>
          <w:p w:rsidR="006A2776" w:rsidRPr="00797BB2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</w:p>
          <w:p w:rsidR="006A2776" w:rsidRPr="008120CB" w:rsidRDefault="006A2776" w:rsidP="006A2776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</w:p>
        </w:tc>
      </w:tr>
    </w:tbl>
    <w:p w:rsidR="006A2776" w:rsidRDefault="006A2776" w:rsidP="006A2776">
      <w:pPr>
        <w:jc w:val="both"/>
        <w:rPr>
          <w:rFonts w:ascii="Arial" w:hAnsi="Arial" w:cs="Arial"/>
        </w:rPr>
      </w:pPr>
    </w:p>
    <w:p w:rsidR="006A2776" w:rsidRDefault="006A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776" w:rsidRDefault="006A2776">
      <w:pPr>
        <w:rPr>
          <w:rFonts w:ascii="Arial" w:hAnsi="Arial" w:cs="Arial"/>
        </w:rPr>
      </w:pPr>
    </w:p>
    <w:p w:rsidR="006A2776" w:rsidRDefault="006A2776">
      <w:pPr>
        <w:rPr>
          <w:rFonts w:ascii="Arial" w:hAnsi="Arial" w:cs="Arial"/>
        </w:rPr>
      </w:pPr>
    </w:p>
    <w:p w:rsidR="006A2776" w:rsidRDefault="006A2776" w:rsidP="006A277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</w:t>
      </w:r>
    </w:p>
    <w:p w:rsidR="006A2776" w:rsidRPr="007C52B0" w:rsidRDefault="006A2776" w:rsidP="006A2776">
      <w:pPr>
        <w:tabs>
          <w:tab w:val="num" w:pos="1440"/>
        </w:tabs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6A2776" w:rsidRPr="007C52B0" w:rsidTr="00D10EEA">
        <w:trPr>
          <w:trHeight w:val="10992"/>
        </w:trPr>
        <w:tc>
          <w:tcPr>
            <w:tcW w:w="10348" w:type="dxa"/>
          </w:tcPr>
          <w:p w:rsidR="006A2776" w:rsidRPr="007C52B0" w:rsidRDefault="006A2776" w:rsidP="00D10EEA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776" w:rsidRDefault="006A2776" w:rsidP="006A2776">
      <w:pPr>
        <w:jc w:val="both"/>
        <w:rPr>
          <w:rFonts w:ascii="Arial" w:hAnsi="Arial" w:cs="Arial"/>
          <w:sz w:val="22"/>
          <w:szCs w:val="22"/>
        </w:rPr>
      </w:pPr>
    </w:p>
    <w:p w:rsidR="006A2776" w:rsidRDefault="006A2776" w:rsidP="006A277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</w:t>
      </w:r>
    </w:p>
    <w:p w:rsidR="006A2776" w:rsidRDefault="006A2776" w:rsidP="006A2776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6A2776" w:rsidTr="00D10EEA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6A2776" w:rsidRPr="00F7639E" w:rsidRDefault="006A2776" w:rsidP="00D10EE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6A2776" w:rsidRDefault="006A2776" w:rsidP="006A2776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</w:tc>
      </w:tr>
      <w:tr w:rsidR="006A2776" w:rsidTr="006A2776">
        <w:trPr>
          <w:trHeight w:val="630"/>
        </w:trPr>
        <w:tc>
          <w:tcPr>
            <w:tcW w:w="3304" w:type="dxa"/>
            <w:tcBorders>
              <w:top w:val="nil"/>
              <w:left w:val="nil"/>
            </w:tcBorders>
          </w:tcPr>
          <w:p w:rsidR="006A2776" w:rsidRPr="00F7639E" w:rsidRDefault="006A2776" w:rsidP="00D10EE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A2776" w:rsidRPr="006A2776" w:rsidRDefault="006A2776" w:rsidP="006A2776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A2776" w:rsidRPr="006A2776" w:rsidRDefault="006A2776" w:rsidP="006A2776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A2776" w:rsidRPr="006A2776" w:rsidRDefault="006A2776" w:rsidP="006A2776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6A2776" w:rsidRDefault="006A2776" w:rsidP="00D10EEA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1C7AF8" w:rsidRDefault="006A2776" w:rsidP="00D10EEA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1C7AF8" w:rsidRDefault="006A2776" w:rsidP="006A277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6A2776" w:rsidRDefault="006A2776" w:rsidP="00D10EEA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6A2776" w:rsidRDefault="006A2776" w:rsidP="00D10E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6A2776" w:rsidRPr="001C7AF8" w:rsidTr="00D10EEA">
        <w:trPr>
          <w:trHeight w:val="1984"/>
        </w:trPr>
        <w:tc>
          <w:tcPr>
            <w:tcW w:w="3304" w:type="dxa"/>
            <w:vAlign w:val="center"/>
          </w:tcPr>
          <w:p w:rsidR="006A2776" w:rsidRPr="006A2776" w:rsidRDefault="006A2776" w:rsidP="00D10EEA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6A2776" w:rsidRPr="001C7AF8" w:rsidRDefault="006A2776" w:rsidP="00D10EEA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6A2776" w:rsidRPr="001C7AF8" w:rsidRDefault="006A2776" w:rsidP="00D10EEA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6A2776" w:rsidRDefault="006A2776" w:rsidP="006A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776" w:rsidRDefault="006A2776" w:rsidP="006A2776">
      <w:pPr>
        <w:rPr>
          <w:rFonts w:ascii="Arial" w:hAnsi="Arial" w:cs="Arial"/>
        </w:rPr>
      </w:pPr>
    </w:p>
    <w:p w:rsidR="006A2776" w:rsidRPr="007C52B0" w:rsidRDefault="006A2776" w:rsidP="006A2776">
      <w:pPr>
        <w:rPr>
          <w:rFonts w:ascii="Arial" w:hAnsi="Arial" w:cs="Arial"/>
        </w:rPr>
      </w:pPr>
    </w:p>
    <w:p w:rsidR="006A2776" w:rsidRPr="00113906" w:rsidRDefault="006A2776" w:rsidP="006A277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6A2776" w:rsidRPr="007C52B0" w:rsidTr="00D10EEA">
        <w:trPr>
          <w:trHeight w:val="12277"/>
        </w:trPr>
        <w:tc>
          <w:tcPr>
            <w:tcW w:w="10348" w:type="dxa"/>
          </w:tcPr>
          <w:p w:rsidR="006A2776" w:rsidRPr="007C52B0" w:rsidRDefault="006A2776" w:rsidP="00D10EEA">
            <w:pPr>
              <w:rPr>
                <w:rFonts w:ascii="Arial" w:hAnsi="Arial" w:cs="Arial"/>
              </w:rPr>
            </w:pPr>
          </w:p>
        </w:tc>
      </w:tr>
    </w:tbl>
    <w:p w:rsidR="006A2776" w:rsidRDefault="006A2776" w:rsidP="006A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776" w:rsidRPr="007C52B0" w:rsidRDefault="006A2776" w:rsidP="006A2776">
      <w:pPr>
        <w:rPr>
          <w:rFonts w:ascii="Arial" w:hAnsi="Arial" w:cs="Arial"/>
        </w:rPr>
      </w:pPr>
    </w:p>
    <w:p w:rsidR="006A2776" w:rsidRPr="00561A2A" w:rsidRDefault="006A2776" w:rsidP="006A277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6A2776" w:rsidRPr="007C52B0" w:rsidRDefault="006A2776" w:rsidP="006A2776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6A2776" w:rsidRPr="007C52B0" w:rsidTr="00D10EEA">
        <w:trPr>
          <w:trHeight w:val="5112"/>
        </w:trPr>
        <w:tc>
          <w:tcPr>
            <w:tcW w:w="10358" w:type="dxa"/>
          </w:tcPr>
          <w:p w:rsidR="006A2776" w:rsidRPr="007C52B0" w:rsidRDefault="006A2776" w:rsidP="00D10EEA">
            <w:pPr>
              <w:rPr>
                <w:rFonts w:ascii="Arial" w:hAnsi="Arial" w:cs="Arial"/>
              </w:rPr>
            </w:pPr>
          </w:p>
        </w:tc>
      </w:tr>
    </w:tbl>
    <w:p w:rsidR="006A2776" w:rsidRDefault="006A2776" w:rsidP="006A2776">
      <w:pPr>
        <w:rPr>
          <w:rFonts w:ascii="Arial" w:hAnsi="Arial" w:cs="Arial"/>
        </w:rPr>
      </w:pPr>
    </w:p>
    <w:p w:rsidR="006A2776" w:rsidRPr="007C52B0" w:rsidRDefault="006A2776" w:rsidP="006A2776">
      <w:pPr>
        <w:rPr>
          <w:rFonts w:ascii="Arial" w:hAnsi="Arial" w:cs="Arial"/>
        </w:rPr>
      </w:pPr>
    </w:p>
    <w:p w:rsidR="006A2776" w:rsidRPr="007C52B0" w:rsidRDefault="006A2776" w:rsidP="006A277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6A2776" w:rsidRPr="007C52B0" w:rsidTr="00D10EEA">
        <w:trPr>
          <w:trHeight w:val="6768"/>
        </w:trPr>
        <w:tc>
          <w:tcPr>
            <w:tcW w:w="10348" w:type="dxa"/>
          </w:tcPr>
          <w:p w:rsidR="006A2776" w:rsidRPr="007C52B0" w:rsidRDefault="006A2776" w:rsidP="00D10EEA">
            <w:pPr>
              <w:rPr>
                <w:rFonts w:ascii="Arial" w:hAnsi="Arial" w:cs="Arial"/>
              </w:rPr>
            </w:pPr>
          </w:p>
        </w:tc>
      </w:tr>
    </w:tbl>
    <w:p w:rsidR="006A2776" w:rsidRPr="006A2776" w:rsidRDefault="006A2776" w:rsidP="006A277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2776" w:rsidRPr="006A2776" w:rsidRDefault="006A2776" w:rsidP="006A2776">
      <w:pPr>
        <w:jc w:val="both"/>
        <w:rPr>
          <w:rFonts w:ascii="Arial" w:hAnsi="Arial" w:cs="Arial"/>
          <w:sz w:val="22"/>
          <w:szCs w:val="22"/>
        </w:rPr>
      </w:pPr>
    </w:p>
    <w:sectPr w:rsidR="006A2776" w:rsidRPr="006A2776" w:rsidSect="005F5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680" w:bottom="680" w:left="68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171A78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EU30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5E2162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1A78"/>
    <w:rsid w:val="00177159"/>
    <w:rsid w:val="00197C1B"/>
    <w:rsid w:val="001E6BF3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C13A3"/>
    <w:rsid w:val="004F5D3A"/>
    <w:rsid w:val="00561A2A"/>
    <w:rsid w:val="005712C8"/>
    <w:rsid w:val="00575ABD"/>
    <w:rsid w:val="00593B1D"/>
    <w:rsid w:val="005B1499"/>
    <w:rsid w:val="005C53EB"/>
    <w:rsid w:val="005E2162"/>
    <w:rsid w:val="005F5E08"/>
    <w:rsid w:val="006064A3"/>
    <w:rsid w:val="0062570D"/>
    <w:rsid w:val="00682B29"/>
    <w:rsid w:val="006A2776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6E9A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810EF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E589291F</Template>
  <TotalTime>22</TotalTime>
  <Pages>6</Pages>
  <Words>400</Words>
  <Characters>4019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Jarduketa-txostena / Memoria de actuación</vt:lpstr>
      <vt:lpstr>Jarduketa-txostena / Memoria de actuación</vt:lpstr>
    </vt:vector>
  </TitlesOfParts>
  <Company>Eibarko Udala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</dc:title>
  <dc:subject/>
  <dc:creator>Eibarko udala</dc:creator>
  <cp:keywords/>
  <dc:description/>
  <cp:lastModifiedBy>Idoia Gorritxo</cp:lastModifiedBy>
  <cp:revision>11</cp:revision>
  <cp:lastPrinted>2020-04-20T08:36:00Z</cp:lastPrinted>
  <dcterms:created xsi:type="dcterms:W3CDTF">2020-04-20T17:14:00Z</dcterms:created>
  <dcterms:modified xsi:type="dcterms:W3CDTF">2022-04-21T16:05:00Z</dcterms:modified>
</cp:coreProperties>
</file>