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6B" w:rsidRDefault="00AD0DA6" w:rsidP="004D176B">
      <w:pPr>
        <w:pStyle w:val="NormalWeb"/>
        <w:shd w:val="clear" w:color="auto" w:fill="E0E0E0"/>
        <w:spacing w:before="0" w:beforeAutospacing="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Komisariordea</w:t>
      </w:r>
    </w:p>
    <w:p w:rsidR="008E0915" w:rsidRPr="004D176B" w:rsidRDefault="00AD0DA6" w:rsidP="004D176B">
      <w:pPr>
        <w:pStyle w:val="NormalWeb"/>
        <w:shd w:val="clear" w:color="auto" w:fill="E0E0E0"/>
        <w:spacing w:before="0" w:beforeAutospacing="0"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Subcomisario/a</w:t>
      </w:r>
    </w:p>
    <w:p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:rsidR="00E67225" w:rsidRPr="002D1179" w:rsidRDefault="00E67225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pertsonalak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1go abizena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abizena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hRule="exact" w:val="57"/>
        </w:trPr>
        <w:tc>
          <w:tcPr>
            <w:tcW w:w="10490" w:type="dxa"/>
            <w:gridSpan w:val="10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78F" w:rsidRDefault="00AE4053">
      <w:pPr>
        <w:jc w:val="both"/>
      </w:pPr>
      <w:r>
        <w:rPr>
          <w:rFonts w:ascii="Arial" w:hAnsi="Arial"/>
          <w:b/>
          <w:sz w:val="18"/>
          <w:szCs w:val="18"/>
        </w:rPr>
        <w:t>Adierazitako datu pertsonalak bat etorri behar dira NANean edo horren baliokide den dokumenturen baten agertzen direnekin.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:rsidR="00E67225" w:rsidRPr="002D1179" w:rsidRDefault="00E67225" w:rsidP="001924F3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Ikasketak (titulazioa)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Estudios (titulación) 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Ikastetxea eta titulua luzatutako herria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Noiz lortutakoa 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:rsidTr="00EA2A1A">
        <w:trPr>
          <w:cantSplit/>
          <w:trHeight w:val="7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EA2A1A">
        <w:trPr>
          <w:cantSplit/>
          <w:trHeight w:val="70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67225" w:rsidTr="00EA2A1A">
        <w:trPr>
          <w:cantSplit/>
          <w:trHeight w:val="6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EA2A1A">
        <w:trPr>
          <w:cantSplit/>
          <w:trHeight w:val="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97821" w:rsidRPr="002D1179" w:rsidRDefault="00797821" w:rsidP="00797821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797821" w:rsidTr="005A216A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2766E5" w:rsidRDefault="00D7756A" w:rsidP="00D7756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Polizia-eginkizunak hobeto betetzeko </w:t>
            </w:r>
            <w:r w:rsidR="00797821"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ikastaroak</w:t>
            </w:r>
          </w:p>
          <w:p w:rsidR="00797821" w:rsidRDefault="00797821" w:rsidP="00D7756A"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Cursos </w:t>
            </w:r>
            <w:r w:rsidR="00B44BEE">
              <w:rPr>
                <w:rFonts w:ascii="Arial" w:hAnsi="Arial" w:cs="Arial"/>
                <w:color w:val="FFFFFF"/>
                <w:sz w:val="22"/>
                <w:szCs w:val="22"/>
              </w:rPr>
              <w:t>enc</w:t>
            </w:r>
            <w:r w:rsidR="00D7756A">
              <w:rPr>
                <w:rFonts w:ascii="Arial" w:hAnsi="Arial" w:cs="Arial"/>
                <w:color w:val="FFFFFF"/>
                <w:sz w:val="22"/>
                <w:szCs w:val="22"/>
              </w:rPr>
              <w:t>aminados a mejorar el desempeño de las funciones policiales</w:t>
            </w:r>
          </w:p>
        </w:tc>
      </w:tr>
    </w:tbl>
    <w:p w:rsidR="00797821" w:rsidRPr="001924F3" w:rsidRDefault="00797821" w:rsidP="00797821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797821" w:rsidTr="005A216A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97821" w:rsidRDefault="00797821" w:rsidP="005A216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97821" w:rsidRDefault="00797821" w:rsidP="005A216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Erakundea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97821" w:rsidRDefault="00797821" w:rsidP="005A216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kopurua </w:t>
            </w:r>
          </w:p>
          <w:p w:rsidR="00797821" w:rsidRDefault="00797821" w:rsidP="005A216A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797821" w:rsidTr="005A216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5A216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5A216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5A216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EA2A1A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7821" w:rsidTr="00EA2A1A">
        <w:trPr>
          <w:cantSplit/>
          <w:trHeight w:val="6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21" w:rsidRDefault="00797821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A2A1A" w:rsidTr="00EA2A1A">
        <w:trPr>
          <w:cantSplit/>
          <w:trHeight w:val="6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1A" w:rsidRDefault="00EA2A1A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1A" w:rsidRDefault="00EA2A1A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1A" w:rsidRDefault="00EA2A1A" w:rsidP="005A21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97821" w:rsidRPr="001924F3" w:rsidRDefault="00797821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Hizkuntzak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Idiomas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44"/>
        <w:gridCol w:w="390"/>
        <w:gridCol w:w="780"/>
        <w:gridCol w:w="354"/>
        <w:gridCol w:w="815"/>
        <w:gridCol w:w="461"/>
        <w:gridCol w:w="709"/>
        <w:gridCol w:w="3260"/>
      </w:tblGrid>
      <w:tr w:rsidR="00D7378F" w:rsidTr="0079339F">
        <w:trPr>
          <w:cantSplit/>
          <w:trHeight w:val="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Hizkuntza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Ezagutza maila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Titulu ofiziala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D7378F" w:rsidTr="0079339F">
        <w:trPr>
          <w:cantSplit/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EUSKERA / EUSKARA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37D15" w:rsidRDefault="00D37D15" w:rsidP="001924F3">
      <w:pPr>
        <w:jc w:val="both"/>
        <w:rPr>
          <w:rFonts w:ascii="Arial" w:hAnsi="Arial"/>
          <w:sz w:val="24"/>
          <w:szCs w:val="24"/>
        </w:rPr>
        <w:sectPr w:rsidR="00D37D15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:rsidR="00D7378F" w:rsidRPr="001924F3" w:rsidRDefault="00D7378F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7378F" w:rsidTr="00D37D15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D7378F" w:rsidRDefault="00162A31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Lan-e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sperientzia </w:t>
            </w:r>
            <w:r w:rsidR="000505A8">
              <w:rPr>
                <w:rFonts w:ascii="Arial" w:hAnsi="Arial" w:cs="Arial"/>
                <w:b/>
                <w:color w:val="FFFFFF"/>
                <w:sz w:val="22"/>
                <w:szCs w:val="22"/>
              </w:rPr>
              <w:t>Udaltzaingo burutzan</w:t>
            </w:r>
            <w:r w:rsidR="00DB3F1D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:rsidR="00D7378F" w:rsidRDefault="00AE4053" w:rsidP="00917EF4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Experiencia profesional </w:t>
            </w:r>
            <w:r w:rsidR="00E67225">
              <w:rPr>
                <w:rFonts w:ascii="Arial" w:hAnsi="Arial" w:cs="Arial"/>
                <w:color w:val="FFFFFF"/>
                <w:sz w:val="22"/>
                <w:szCs w:val="22"/>
              </w:rPr>
              <w:t xml:space="preserve">en </w:t>
            </w:r>
            <w:r w:rsidR="004D176B">
              <w:rPr>
                <w:rFonts w:ascii="Arial" w:hAnsi="Arial" w:cs="Arial"/>
                <w:color w:val="FFFFFF"/>
                <w:sz w:val="22"/>
                <w:szCs w:val="22"/>
              </w:rPr>
              <w:t xml:space="preserve">Jefatura de </w:t>
            </w:r>
            <w:r w:rsidR="000505A8">
              <w:rPr>
                <w:rFonts w:ascii="Arial" w:hAnsi="Arial" w:cs="Arial"/>
                <w:color w:val="FFFFFF"/>
                <w:sz w:val="22"/>
                <w:szCs w:val="22"/>
              </w:rPr>
              <w:t>policía local</w:t>
            </w:r>
            <w:r w:rsidR="00DB3F1D"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693E6D" w:rsidTr="00D37D15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522A1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693E6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</w:t>
            </w:r>
            <w:r w:rsidR="00D37D15">
              <w:rPr>
                <w:rFonts w:ascii="Arial" w:hAnsi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:rsidR="00693E6D" w:rsidRDefault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:rsidR="00693E6D" w:rsidRPr="00693E6D" w:rsidRDefault="00693E6D" w:rsidP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13FF8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67225" w:rsidRDefault="00E67225">
      <w:pPr>
        <w:suppressAutoHyphens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37D15" w:rsidTr="008C6BDA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D37D15" w:rsidRDefault="00D37D15" w:rsidP="00D37D15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Lan-esperientzia </w:t>
            </w:r>
            <w:r w:rsidR="00DB3F1D">
              <w:rPr>
                <w:rFonts w:ascii="Arial" w:hAnsi="Arial" w:cs="Arial"/>
                <w:b/>
                <w:color w:val="FFFFFF"/>
                <w:sz w:val="22"/>
                <w:szCs w:val="22"/>
              </w:rPr>
              <w:t>aginte-erantzukizuna duten lanpostuetan (pertsonak kudeatzea, gatazkak konpontzea, lidergo-dohainak, etab.).</w:t>
            </w:r>
          </w:p>
          <w:p w:rsidR="00D37D15" w:rsidRDefault="00D37D15" w:rsidP="00DB3F1D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Experiencia profesional en puestos </w:t>
            </w:r>
            <w:r w:rsidR="00DB3F1D">
              <w:rPr>
                <w:rFonts w:ascii="Arial" w:hAnsi="Arial" w:cs="Arial"/>
                <w:color w:val="FFFFFF"/>
                <w:sz w:val="22"/>
                <w:szCs w:val="22"/>
              </w:rPr>
              <w:t>con responsabilidad de mando (gestionar personas, resolución de conflictos, dotes de liderazgo, etc.)</w:t>
            </w:r>
          </w:p>
        </w:tc>
      </w:tr>
    </w:tbl>
    <w:p w:rsidR="00D37D15" w:rsidRPr="001924F3" w:rsidRDefault="00D37D15" w:rsidP="00D37D15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D37D15" w:rsidTr="008C6BDA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Toki erakundea, enpresa…</w:t>
            </w:r>
          </w:p>
          <w:p w:rsidR="00D37D15" w:rsidRDefault="00D37D15" w:rsidP="008C6BDA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Entidad local, empresa…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:rsidR="00D37D15" w:rsidRDefault="00D37D15" w:rsidP="008C6BD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:rsidR="00D37D15" w:rsidRPr="00693E6D" w:rsidRDefault="00D37D15" w:rsidP="008C6B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67225" w:rsidRDefault="00E67225" w:rsidP="00D37D15">
      <w:pPr>
        <w:jc w:val="both"/>
        <w:rPr>
          <w:rFonts w:ascii="Arial" w:hAnsi="Arial"/>
          <w:sz w:val="24"/>
          <w:szCs w:val="24"/>
        </w:rPr>
      </w:pPr>
    </w:p>
    <w:p w:rsidR="00A41889" w:rsidRDefault="00A41889" w:rsidP="00D37D15">
      <w:pPr>
        <w:jc w:val="both"/>
        <w:rPr>
          <w:rFonts w:ascii="Arial" w:hAnsi="Arial"/>
          <w:sz w:val="24"/>
          <w:szCs w:val="24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1889" w:rsidTr="005A216A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A41889" w:rsidRPr="00E67225" w:rsidRDefault="00A41889" w:rsidP="005A216A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Lan-esperientzia tokiko poliziaren kidegoan.</w:t>
            </w:r>
          </w:p>
          <w:p w:rsidR="00A41889" w:rsidRDefault="00A41889" w:rsidP="005A216A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Experiencia profesional en cuerpo de policía local.</w:t>
            </w:r>
          </w:p>
        </w:tc>
      </w:tr>
    </w:tbl>
    <w:p w:rsidR="00A41889" w:rsidRPr="001924F3" w:rsidRDefault="00A41889" w:rsidP="00A41889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1889" w:rsidTr="005A216A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1889" w:rsidRDefault="00A41889" w:rsidP="005A216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1889" w:rsidRDefault="00A41889" w:rsidP="005A216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:rsidR="00A41889" w:rsidRDefault="00A41889" w:rsidP="005A216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:rsidR="00A41889" w:rsidRPr="00693E6D" w:rsidRDefault="00A41889" w:rsidP="005A216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41889" w:rsidRDefault="00A41889" w:rsidP="00D37D15">
      <w:pPr>
        <w:jc w:val="both"/>
        <w:rPr>
          <w:rFonts w:ascii="Arial" w:hAnsi="Arial"/>
          <w:sz w:val="24"/>
          <w:szCs w:val="24"/>
        </w:rPr>
      </w:pPr>
    </w:p>
    <w:p w:rsidR="00A41889" w:rsidRPr="00E67225" w:rsidRDefault="00A41889" w:rsidP="00D37D15">
      <w:pPr>
        <w:jc w:val="both"/>
        <w:rPr>
          <w:rFonts w:ascii="Arial" w:hAnsi="Arial"/>
          <w:sz w:val="24"/>
          <w:szCs w:val="24"/>
        </w:rPr>
      </w:pPr>
    </w:p>
    <w:sectPr w:rsidR="00A41889" w:rsidRPr="00E67225" w:rsidSect="00D37D15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39" w:rsidRDefault="00AE4053">
      <w:r>
        <w:separator/>
      </w:r>
    </w:p>
  </w:endnote>
  <w:endnote w:type="continuationSeparator" w:id="0">
    <w:p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39" w:rsidRDefault="00AE4053">
      <w:r>
        <w:separator/>
      </w:r>
    </w:p>
  </w:footnote>
  <w:footnote w:type="continuationSeparator" w:id="0">
    <w:p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8F" w:rsidRPr="001924F3" w:rsidRDefault="001924F3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5C50B3">
      <w:rPr>
        <w:rFonts w:ascii="Arial" w:hAnsi="Arial" w:cs="Arial"/>
        <w:b/>
        <w:color w:val="AB3366"/>
        <w:sz w:val="18"/>
        <w:szCs w:val="18"/>
        <w:lang w:val="eu-ES"/>
      </w:rPr>
      <w:t>101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_D002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8F"/>
    <w:rsid w:val="00047470"/>
    <w:rsid w:val="000505A8"/>
    <w:rsid w:val="00092300"/>
    <w:rsid w:val="00162A31"/>
    <w:rsid w:val="001924F3"/>
    <w:rsid w:val="001927E5"/>
    <w:rsid w:val="001A021B"/>
    <w:rsid w:val="001B443C"/>
    <w:rsid w:val="002234D6"/>
    <w:rsid w:val="002766E5"/>
    <w:rsid w:val="002A48AD"/>
    <w:rsid w:val="002D1179"/>
    <w:rsid w:val="003117DE"/>
    <w:rsid w:val="003E2B63"/>
    <w:rsid w:val="00421F45"/>
    <w:rsid w:val="004D176B"/>
    <w:rsid w:val="00513FF8"/>
    <w:rsid w:val="00522A1A"/>
    <w:rsid w:val="005C50B3"/>
    <w:rsid w:val="00656CD7"/>
    <w:rsid w:val="00693E6D"/>
    <w:rsid w:val="0079339F"/>
    <w:rsid w:val="00797821"/>
    <w:rsid w:val="0081088D"/>
    <w:rsid w:val="00877B6B"/>
    <w:rsid w:val="008E0915"/>
    <w:rsid w:val="00911B8E"/>
    <w:rsid w:val="00917EF4"/>
    <w:rsid w:val="009259FA"/>
    <w:rsid w:val="00966091"/>
    <w:rsid w:val="00A12807"/>
    <w:rsid w:val="00A41889"/>
    <w:rsid w:val="00A550B2"/>
    <w:rsid w:val="00AD0DA6"/>
    <w:rsid w:val="00AE4053"/>
    <w:rsid w:val="00B245D1"/>
    <w:rsid w:val="00B44BEE"/>
    <w:rsid w:val="00B97AFB"/>
    <w:rsid w:val="00D37D15"/>
    <w:rsid w:val="00D7378F"/>
    <w:rsid w:val="00D7756A"/>
    <w:rsid w:val="00D94ABE"/>
    <w:rsid w:val="00DB3F1D"/>
    <w:rsid w:val="00E67225"/>
    <w:rsid w:val="00EA2A1A"/>
    <w:rsid w:val="00EB0EF0"/>
    <w:rsid w:val="00F8297B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oindependiente">
    <w:name w:val="Body Text"/>
    <w:basedOn w:val="Normal"/>
    <w:qFormat/>
    <w:pPr>
      <w:jc w:val="both"/>
    </w:pPr>
    <w:rPr>
      <w:sz w:val="18"/>
      <w:lang w:val="es-ES_tradnl"/>
    </w:rPr>
  </w:style>
  <w:style w:type="paragraph" w:styleId="Textodebloque">
    <w:name w:val="Block Text"/>
    <w:basedOn w:val="Normal"/>
    <w:qFormat/>
    <w:pPr>
      <w:ind w:left="426" w:right="170"/>
      <w:jc w:val="center"/>
    </w:pPr>
    <w:rPr>
      <w:b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Encabezado">
    <w:name w:val="header"/>
    <w:basedOn w:val="Goiburukoaetaorri-oina"/>
  </w:style>
  <w:style w:type="paragraph" w:styleId="Textoindependiente3">
    <w:name w:val="Body Text 3"/>
    <w:basedOn w:val="Normal"/>
    <w:qFormat/>
    <w:pPr>
      <w:jc w:val="center"/>
    </w:pPr>
    <w:rPr>
      <w:sz w:val="16"/>
    </w:rPr>
  </w:style>
  <w:style w:type="paragraph" w:styleId="Prrafodelista">
    <w:name w:val="List Paragraph"/>
    <w:basedOn w:val="Normal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paragraph" w:customStyle="1" w:styleId="western">
    <w:name w:val="western"/>
    <w:basedOn w:val="Normal"/>
    <w:rsid w:val="004D176B"/>
    <w:pPr>
      <w:suppressAutoHyphens w:val="0"/>
      <w:spacing w:before="100" w:beforeAutospacing="1" w:after="142" w:line="276" w:lineRule="auto"/>
    </w:pPr>
    <w:rPr>
      <w:rFonts w:ascii="Arial" w:hAnsi="Arial" w:cs="Arial"/>
      <w:sz w:val="22"/>
      <w:szCs w:val="22"/>
      <w:lang w:val="eu-ES" w:eastAsia="eu-ES"/>
    </w:rPr>
  </w:style>
  <w:style w:type="character" w:customStyle="1" w:styleId="form-control-text">
    <w:name w:val="form-control-text"/>
    <w:basedOn w:val="Fuentedeprrafopredeter"/>
    <w:rsid w:val="00E67225"/>
  </w:style>
  <w:style w:type="character" w:customStyle="1" w:styleId="PiedepginaCar">
    <w:name w:val="Pie de página Car"/>
    <w:basedOn w:val="Fuentedeprrafopredeter"/>
    <w:link w:val="Piedepgina"/>
    <w:rsid w:val="00797821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7F7C8036</Template>
  <TotalTime>0</TotalTime>
  <Pages>5</Pages>
  <Words>352</Words>
  <Characters>1940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Curriculum Vitaea</vt:lpstr>
      <vt:lpstr>Errenta eta Diru-bilketa teknikaria: CV / Técnico/a de rentas y recaudación: CV</vt:lpstr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Vitaea</dc:title>
  <dc:subject/>
  <dc:creator>Eibarko udala</dc:creator>
  <dc:description/>
  <cp:lastModifiedBy>Naroa Azpiazu Serrano</cp:lastModifiedBy>
  <cp:revision>2</cp:revision>
  <cp:lastPrinted>2021-03-23T11:17:00Z</cp:lastPrinted>
  <dcterms:created xsi:type="dcterms:W3CDTF">2024-06-10T07:50:00Z</dcterms:created>
  <dcterms:modified xsi:type="dcterms:W3CDTF">2024-06-10T07:50:00Z</dcterms:modified>
  <dc:language>eu-ES</dc:language>
</cp:coreProperties>
</file>