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6B" w:rsidRDefault="00E453D2" w:rsidP="004D176B">
      <w:pPr>
        <w:pStyle w:val="NormalWeb"/>
        <w:shd w:val="clear" w:color="auto" w:fill="E0E0E0"/>
        <w:spacing w:before="0" w:beforeAutospacing="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Hirigintzako aholkulari juridikoa</w:t>
      </w:r>
      <w:r w:rsidR="008E091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E0915" w:rsidRPr="004D176B" w:rsidRDefault="00E453D2" w:rsidP="004D176B">
      <w:pPr>
        <w:pStyle w:val="NormalWeb"/>
        <w:shd w:val="clear" w:color="auto" w:fill="E0E0E0"/>
        <w:spacing w:before="0" w:beforeAutospacing="0"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Asesor/a jurídico/a de Urbanismo</w:t>
      </w:r>
    </w:p>
    <w:p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:rsidR="00E67225" w:rsidRDefault="00E67225">
      <w:pPr>
        <w:jc w:val="both"/>
        <w:rPr>
          <w:rFonts w:ascii="Arial" w:hAnsi="Arial"/>
          <w:b/>
          <w:sz w:val="24"/>
        </w:rPr>
      </w:pPr>
    </w:p>
    <w:p w:rsidR="00E67225" w:rsidRDefault="00E67225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hRule="exact" w:val="57"/>
        </w:trPr>
        <w:tc>
          <w:tcPr>
            <w:tcW w:w="10490" w:type="dxa"/>
            <w:gridSpan w:val="10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:rsidR="00D7378F" w:rsidRDefault="00D7378F" w:rsidP="001924F3">
      <w:pPr>
        <w:jc w:val="both"/>
        <w:rPr>
          <w:rFonts w:ascii="Arial" w:hAnsi="Arial"/>
          <w:b/>
          <w:sz w:val="24"/>
        </w:rPr>
      </w:pPr>
    </w:p>
    <w:p w:rsidR="00E67225" w:rsidRPr="001924F3" w:rsidRDefault="00E67225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Ikasketak (titulazioa)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Estudios (titulación)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Ikastetxea eta titulua luzatutako herria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Noiz lortutakoa 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:rsidTr="001B443C">
        <w:trPr>
          <w:cantSplit/>
          <w:trHeight w:val="10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1B443C">
        <w:trPr>
          <w:cantSplit/>
          <w:trHeight w:val="10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67225" w:rsidTr="001B443C">
        <w:trPr>
          <w:cantSplit/>
          <w:trHeight w:val="10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1B443C">
        <w:trPr>
          <w:cantSplit/>
          <w:trHeight w:val="10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67225" w:rsidTr="001B443C">
        <w:trPr>
          <w:cantSplit/>
          <w:trHeight w:val="10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225" w:rsidRDefault="00E6722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1B443C">
        <w:trPr>
          <w:cantSplit/>
          <w:trHeight w:val="10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1B443C">
        <w:trPr>
          <w:cantSplit/>
          <w:trHeight w:val="10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Default="00D7378F" w:rsidP="001924F3">
      <w:pPr>
        <w:jc w:val="both"/>
        <w:rPr>
          <w:rFonts w:ascii="Arial" w:hAnsi="Arial"/>
          <w:sz w:val="24"/>
          <w:szCs w:val="24"/>
        </w:rPr>
      </w:pPr>
    </w:p>
    <w:p w:rsidR="00E67225" w:rsidRPr="001924F3" w:rsidRDefault="00E67225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Hizkuntzak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44"/>
        <w:gridCol w:w="390"/>
        <w:gridCol w:w="780"/>
        <w:gridCol w:w="354"/>
        <w:gridCol w:w="815"/>
        <w:gridCol w:w="461"/>
        <w:gridCol w:w="709"/>
        <w:gridCol w:w="3260"/>
      </w:tblGrid>
      <w:tr w:rsidR="00D7378F" w:rsidTr="0079339F">
        <w:trPr>
          <w:cantSplit/>
          <w:trHeight w:val="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Hizkuntza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Ezagutza maila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Titulu ofiziala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D7378F" w:rsidTr="0079339F">
        <w:trPr>
          <w:cantSplit/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EUSKERA / EUSKARA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37D15" w:rsidRDefault="00D37D15" w:rsidP="001924F3">
      <w:pPr>
        <w:jc w:val="both"/>
        <w:rPr>
          <w:rFonts w:ascii="Arial" w:hAnsi="Arial"/>
          <w:sz w:val="24"/>
          <w:szCs w:val="24"/>
        </w:rPr>
        <w:sectPr w:rsidR="00D37D15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:rsidR="00D7378F" w:rsidRPr="001924F3" w:rsidRDefault="00D7378F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7378F" w:rsidTr="00D37D15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D7378F" w:rsidRDefault="00162A31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Lan-e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sperientzia </w:t>
            </w:r>
            <w:r w:rsidR="001924F3"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 Publikoan</w:t>
            </w:r>
            <w:r w:rsidR="004D176B">
              <w:rPr>
                <w:rFonts w:ascii="Arial" w:hAnsi="Arial" w:cs="Arial"/>
                <w:b/>
                <w:color w:val="FFFFFF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0366A3">
              <w:rPr>
                <w:rFonts w:ascii="Arial" w:hAnsi="Arial" w:cs="Arial"/>
                <w:b/>
                <w:color w:val="FFFFFF"/>
                <w:sz w:val="22"/>
                <w:szCs w:val="22"/>
              </w:rPr>
              <w:t>Hirigintza arloko teknikari moduan</w:t>
            </w:r>
          </w:p>
          <w:p w:rsidR="00D7378F" w:rsidRDefault="00AE4053" w:rsidP="000366A3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Experiencia </w:t>
            </w:r>
            <w:r w:rsidR="000366A3">
              <w:rPr>
                <w:rFonts w:ascii="Arial" w:hAnsi="Arial" w:cs="Arial"/>
                <w:color w:val="FFFFFF"/>
                <w:sz w:val="22"/>
                <w:szCs w:val="22"/>
              </w:rPr>
              <w:t>laboral en la Administración Pública, como técnico/a del área de Urbanismo</w:t>
            </w:r>
            <w:r w:rsidR="00B245D1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693E6D" w:rsidTr="00D37D15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522A1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</w:t>
            </w:r>
            <w:r w:rsidR="00D37D15">
              <w:rPr>
                <w:rFonts w:ascii="Arial" w:hAnsi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:rsidR="00693E6D" w:rsidRDefault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:rsidR="00693E6D" w:rsidRPr="00693E6D" w:rsidRDefault="00693E6D" w:rsidP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13FF8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67225" w:rsidRDefault="00E67225">
      <w:pPr>
        <w:suppressAutoHyphens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37D15" w:rsidTr="008C6BDA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:rsidR="00D37D15" w:rsidRPr="00E67225" w:rsidRDefault="00D37D15" w:rsidP="00D37D15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Lan-esperientzia Administrazio Publikoan, </w:t>
            </w:r>
            <w:r w:rsidR="00BD239A"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 Orokorreko teknikari, abokatu, aholkulari juridiko, idazkari edota idazkari/kontu-hartzaile moduan hirigintza-arloko zeregin ez-esklusiboekin</w:t>
            </w:r>
          </w:p>
          <w:p w:rsidR="00D37D15" w:rsidRDefault="00D37D15" w:rsidP="00BD239A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Experiencia </w:t>
            </w:r>
            <w:r w:rsidR="00BD239A">
              <w:rPr>
                <w:rFonts w:ascii="Arial" w:hAnsi="Arial" w:cs="Arial"/>
                <w:color w:val="FFFFFF"/>
                <w:sz w:val="22"/>
                <w:szCs w:val="22"/>
              </w:rPr>
              <w:t>labora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l en la Administración Pública</w:t>
            </w:r>
            <w:r w:rsidR="00BD239A">
              <w:rPr>
                <w:rFonts w:ascii="Arial" w:hAnsi="Arial" w:cs="Arial"/>
                <w:color w:val="FFFFFF"/>
                <w:sz w:val="22"/>
                <w:szCs w:val="22"/>
              </w:rPr>
              <w:t xml:space="preserve"> como técnico/a de administración</w:t>
            </w:r>
            <w:r w:rsidR="004209C5">
              <w:rPr>
                <w:rFonts w:ascii="Arial" w:hAnsi="Arial" w:cs="Arial"/>
                <w:color w:val="FFFFFF"/>
                <w:sz w:val="22"/>
                <w:szCs w:val="22"/>
              </w:rPr>
              <w:t xml:space="preserve"> general, letrado/a, asesor/a jurídico/a, secretario/a o secretario/a-interventor/a, con funciones no exclusivas del área de Urbanismo</w:t>
            </w:r>
          </w:p>
        </w:tc>
      </w:tr>
    </w:tbl>
    <w:p w:rsidR="00D37D15" w:rsidRPr="001924F3" w:rsidRDefault="00D37D15" w:rsidP="00D37D15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D37D15" w:rsidTr="008C6BDA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:rsidR="00D37D15" w:rsidRDefault="00D37D15" w:rsidP="008C6BD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:rsidR="00D37D15" w:rsidRPr="00693E6D" w:rsidRDefault="00D37D15" w:rsidP="008C6B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67225" w:rsidRDefault="00E67225">
      <w:pPr>
        <w:suppressAutoHyphens w:val="0"/>
        <w:rPr>
          <w:rFonts w:ascii="Arial" w:hAnsi="Arial"/>
          <w:sz w:val="24"/>
          <w:szCs w:val="24"/>
        </w:rPr>
      </w:pPr>
    </w:p>
    <w:sectPr w:rsidR="00E67225" w:rsidSect="00D37D15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39" w:rsidRDefault="00AE4053">
      <w:r>
        <w:separator/>
      </w:r>
    </w:p>
  </w:endnote>
  <w:endnote w:type="continuationSeparator" w:id="0">
    <w:p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39" w:rsidRDefault="00AE4053">
      <w:r>
        <w:separator/>
      </w:r>
    </w:p>
  </w:footnote>
  <w:footnote w:type="continuationSeparator" w:id="0">
    <w:p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8F" w:rsidRPr="001924F3" w:rsidRDefault="001924F3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</w:t>
    </w:r>
    <w:r w:rsidRPr="00AA68BE">
      <w:rPr>
        <w:rFonts w:ascii="Arial" w:hAnsi="Arial" w:cs="Arial"/>
        <w:b/>
        <w:color w:val="AB3366"/>
        <w:sz w:val="18"/>
        <w:szCs w:val="18"/>
        <w:lang w:val="eu-ES"/>
      </w:rPr>
      <w:t>0</w:t>
    </w:r>
    <w:r w:rsidR="008E0915" w:rsidRPr="00AA68BE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AA68BE">
      <w:rPr>
        <w:rFonts w:ascii="Arial" w:hAnsi="Arial" w:cs="Arial"/>
        <w:b/>
        <w:color w:val="AB3366"/>
        <w:sz w:val="18"/>
        <w:szCs w:val="18"/>
        <w:lang w:val="eu-ES"/>
      </w:rPr>
      <w:t>100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_D002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F"/>
    <w:rsid w:val="000366A3"/>
    <w:rsid w:val="00047470"/>
    <w:rsid w:val="00092300"/>
    <w:rsid w:val="00162A31"/>
    <w:rsid w:val="001924F3"/>
    <w:rsid w:val="001A021B"/>
    <w:rsid w:val="001B443C"/>
    <w:rsid w:val="002234D6"/>
    <w:rsid w:val="002A48AD"/>
    <w:rsid w:val="003117DE"/>
    <w:rsid w:val="003E2B63"/>
    <w:rsid w:val="004209C5"/>
    <w:rsid w:val="00421F45"/>
    <w:rsid w:val="00466786"/>
    <w:rsid w:val="004D176B"/>
    <w:rsid w:val="00513FF8"/>
    <w:rsid w:val="00522A1A"/>
    <w:rsid w:val="00651B47"/>
    <w:rsid w:val="00656CD7"/>
    <w:rsid w:val="00693E6D"/>
    <w:rsid w:val="0079339F"/>
    <w:rsid w:val="007A6179"/>
    <w:rsid w:val="0081088D"/>
    <w:rsid w:val="008E0915"/>
    <w:rsid w:val="00911B8E"/>
    <w:rsid w:val="009259FA"/>
    <w:rsid w:val="00966091"/>
    <w:rsid w:val="00A12807"/>
    <w:rsid w:val="00A550B2"/>
    <w:rsid w:val="00AA68BE"/>
    <w:rsid w:val="00AE4053"/>
    <w:rsid w:val="00B245D1"/>
    <w:rsid w:val="00B97AFB"/>
    <w:rsid w:val="00BD239A"/>
    <w:rsid w:val="00D37D15"/>
    <w:rsid w:val="00D7378F"/>
    <w:rsid w:val="00D94ABE"/>
    <w:rsid w:val="00E453D2"/>
    <w:rsid w:val="00E67225"/>
    <w:rsid w:val="00EB0EF0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qFormat/>
    <w:pPr>
      <w:jc w:val="both"/>
    </w:pPr>
    <w:rPr>
      <w:sz w:val="18"/>
      <w:lang w:val="es-ES_tradnl"/>
    </w:rPr>
  </w:style>
  <w:style w:type="paragraph" w:styleId="Textodebloque">
    <w:name w:val="Block Text"/>
    <w:basedOn w:val="Normal"/>
    <w:qFormat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Goiburukoaetaorri-oina"/>
  </w:style>
  <w:style w:type="paragraph" w:styleId="Textoindependiente3">
    <w:name w:val="Body Text 3"/>
    <w:basedOn w:val="Normal"/>
    <w:qFormat/>
    <w:pPr>
      <w:jc w:val="center"/>
    </w:pPr>
    <w:rPr>
      <w:sz w:val="16"/>
    </w:rPr>
  </w:style>
  <w:style w:type="paragraph" w:styleId="Prrafodelista">
    <w:name w:val="List Paragraph"/>
    <w:basedOn w:val="Normal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paragraph" w:customStyle="1" w:styleId="western">
    <w:name w:val="western"/>
    <w:basedOn w:val="Normal"/>
    <w:rsid w:val="004D176B"/>
    <w:pPr>
      <w:suppressAutoHyphens w:val="0"/>
      <w:spacing w:before="100" w:beforeAutospacing="1" w:after="142" w:line="276" w:lineRule="auto"/>
    </w:pPr>
    <w:rPr>
      <w:rFonts w:ascii="Arial" w:hAnsi="Arial" w:cs="Arial"/>
      <w:sz w:val="22"/>
      <w:szCs w:val="22"/>
      <w:lang w:val="eu-ES" w:eastAsia="eu-ES"/>
    </w:rPr>
  </w:style>
  <w:style w:type="character" w:customStyle="1" w:styleId="form-control-text">
    <w:name w:val="form-control-text"/>
    <w:basedOn w:val="Fuentedeprrafopredeter"/>
    <w:rsid w:val="00E6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BB219EE2</Template>
  <TotalTime>1</TotalTime>
  <Pages>4</Pages>
  <Words>300</Words>
  <Characters>1650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Curriculum Vitaea</vt:lpstr>
      <vt:lpstr>Errenta eta Diru-bilketa teknikaria: CV / Técnico/a de rentas y recaudación: CV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Vitaea</dc:title>
  <dc:subject/>
  <dc:creator>Eibarko udala</dc:creator>
  <dc:description/>
  <cp:lastModifiedBy>Naroa Azpiazu Serrano</cp:lastModifiedBy>
  <cp:revision>2</cp:revision>
  <cp:lastPrinted>2021-03-23T11:17:00Z</cp:lastPrinted>
  <dcterms:created xsi:type="dcterms:W3CDTF">2024-05-31T06:42:00Z</dcterms:created>
  <dcterms:modified xsi:type="dcterms:W3CDTF">2024-05-31T06:42:00Z</dcterms:modified>
  <dc:language>eu-ES</dc:language>
</cp:coreProperties>
</file>