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3D" w:rsidRPr="005002A6" w:rsidRDefault="00312B3D" w:rsidP="00122847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5002A6">
        <w:rPr>
          <w:rFonts w:ascii="Arial" w:hAnsi="Arial" w:cs="Arial"/>
          <w:b/>
          <w:bCs/>
          <w:sz w:val="28"/>
          <w:szCs w:val="28"/>
        </w:rPr>
        <w:t>“Berrerabili eta Berrasmatu” tailerrak</w:t>
      </w:r>
      <w:r>
        <w:rPr>
          <w:rFonts w:ascii="Arial" w:hAnsi="Arial" w:cs="Arial"/>
          <w:b/>
          <w:bCs/>
          <w:sz w:val="28"/>
          <w:szCs w:val="28"/>
        </w:rPr>
        <w:t xml:space="preserve"> (2024 – 02</w:t>
      </w:r>
      <w:r w:rsidRPr="00495EFC">
        <w:rPr>
          <w:rFonts w:ascii="Arial" w:hAnsi="Arial" w:cs="Arial"/>
          <w:b/>
          <w:bCs/>
          <w:sz w:val="28"/>
          <w:szCs w:val="28"/>
        </w:rPr>
        <w:t>)</w:t>
      </w:r>
    </w:p>
    <w:p w:rsidR="00312B3D" w:rsidRPr="007C7CD7" w:rsidRDefault="00312B3D" w:rsidP="00122847">
      <w:pPr>
        <w:pStyle w:val="Ttulo1"/>
        <w:spacing w:before="0" w:beforeAutospacing="0" w:after="0" w:afterAutospacing="0"/>
        <w:ind w:right="244"/>
        <w:jc w:val="both"/>
        <w:rPr>
          <w:rFonts w:ascii="Arial" w:hAnsi="Arial" w:cs="Arial"/>
          <w:sz w:val="22"/>
          <w:szCs w:val="22"/>
        </w:rPr>
      </w:pPr>
    </w:p>
    <w:p w:rsidR="00312B3D" w:rsidRPr="007C7CD7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>
        <w:rPr>
          <w:rFonts w:ascii="Arial" w:eastAsia="Times New Roman" w:hAnsi="Arial" w:cs="Arial"/>
          <w:sz w:val="21"/>
          <w:szCs w:val="21"/>
          <w:lang w:eastAsia="es-ES"/>
        </w:rPr>
        <w:t xml:space="preserve">“Berrerabili eta Berrasmatu” tailerrek egunerokoan erabiltzen ditugun objektu zein </w:t>
      </w:r>
      <w:r w:rsidRPr="007C7CD7">
        <w:rPr>
          <w:rFonts w:ascii="Arial" w:eastAsia="Times New Roman" w:hAnsi="Arial" w:cs="Arial"/>
          <w:sz w:val="21"/>
          <w:szCs w:val="21"/>
          <w:lang w:eastAsia="es-ES"/>
        </w:rPr>
        <w:t>materialen berrerabilera eta konponketa sustatze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ko beharrezko ezagutza, teknika eta erremintak eskaintzen dituzte. </w:t>
      </w: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es-ES"/>
        </w:rPr>
        <w:t xml:space="preserve">Modu honetan hauen </w:t>
      </w:r>
      <w:r w:rsidRPr="007C7CD7">
        <w:rPr>
          <w:rFonts w:ascii="Arial" w:hAnsi="Arial" w:cs="Arial"/>
          <w:sz w:val="21"/>
          <w:szCs w:val="21"/>
          <w:lang w:eastAsia="es-ES"/>
        </w:rPr>
        <w:t xml:space="preserve">balio erantsia </w:t>
      </w:r>
      <w:r>
        <w:rPr>
          <w:rFonts w:ascii="Arial" w:hAnsi="Arial" w:cs="Arial"/>
          <w:sz w:val="21"/>
          <w:szCs w:val="21"/>
          <w:lang w:eastAsia="es-ES"/>
        </w:rPr>
        <w:t>gehitzen da, bizitza baliagarria luzatu eta hondakin kopurua murrizten laguntzen da.</w:t>
      </w:r>
    </w:p>
    <w:p w:rsidR="00312B3D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  <w:lang w:eastAsia="es-ES"/>
        </w:rPr>
      </w:pPr>
    </w:p>
    <w:p w:rsidR="00312B3D" w:rsidRPr="007C7CD7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7C7CD7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Kudeaketa-erakundea: </w:t>
      </w:r>
      <w:r w:rsidRPr="007C7CD7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Eibarko Udaleko </w:t>
      </w:r>
      <w:hyperlink r:id="rId5" w:history="1">
        <w:r w:rsidRPr="007C7CD7">
          <w:rPr>
            <w:rStyle w:val="Hipervnculo"/>
            <w:rFonts w:ascii="Arial" w:hAnsi="Arial" w:cs="Arial"/>
            <w:sz w:val="21"/>
            <w:szCs w:val="21"/>
          </w:rPr>
          <w:t>Ingurumen Saila.</w:t>
        </w:r>
      </w:hyperlink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2237C6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9F5B3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Hartzaileak</w:t>
      </w:r>
      <w:r w:rsidRPr="009F5B34">
        <w:rPr>
          <w:rFonts w:ascii="Arial" w:eastAsia="Times New Roman" w:hAnsi="Arial" w:cs="Arial"/>
          <w:sz w:val="21"/>
          <w:szCs w:val="21"/>
          <w:lang w:eastAsia="es-ES"/>
        </w:rPr>
        <w:t>: tailer guztiak</w:t>
      </w:r>
      <w:r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9F5B34">
        <w:rPr>
          <w:rFonts w:ascii="Arial" w:eastAsia="Times New Roman" w:hAnsi="Arial" w:cs="Arial"/>
          <w:sz w:val="21"/>
          <w:szCs w:val="21"/>
          <w:lang w:eastAsia="es-ES"/>
        </w:rPr>
        <w:t xml:space="preserve">helduentzat dira. </w:t>
      </w: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104"/>
        <w:jc w:val="both"/>
        <w:rPr>
          <w:rFonts w:ascii="Arial" w:hAnsi="Arial" w:cs="Arial"/>
          <w:b/>
          <w:bCs/>
          <w:sz w:val="21"/>
          <w:szCs w:val="21"/>
        </w:rPr>
      </w:pPr>
    </w:p>
    <w:p w:rsidR="00312B3D" w:rsidRPr="002F1352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eastAsia="es-ES"/>
        </w:rPr>
      </w:pPr>
      <w:r w:rsidRPr="002F1352">
        <w:rPr>
          <w:rFonts w:ascii="Arial" w:hAnsi="Arial" w:cs="Arial"/>
          <w:b/>
          <w:sz w:val="21"/>
          <w:szCs w:val="21"/>
          <w:lang w:eastAsia="es-ES"/>
        </w:rPr>
        <w:t xml:space="preserve">Izena emateko epea: irailak 23 – urriak 3 </w:t>
      </w:r>
      <w:r w:rsidRPr="002F1352">
        <w:rPr>
          <w:rFonts w:ascii="Arial" w:hAnsi="Arial" w:cs="Arial"/>
          <w:sz w:val="21"/>
          <w:szCs w:val="21"/>
          <w:lang w:eastAsia="es-ES"/>
        </w:rPr>
        <w:t>(biak barne).</w:t>
      </w:r>
    </w:p>
    <w:p w:rsidR="00312B3D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eastAsia="es-ES"/>
        </w:rPr>
      </w:pP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10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Izena emateko modua (aurrematrikula): plaza mugatuak </w:t>
      </w:r>
      <w:r>
        <w:rPr>
          <w:rFonts w:ascii="Arial" w:hAnsi="Arial" w:cs="Arial"/>
          <w:bCs/>
          <w:sz w:val="21"/>
          <w:szCs w:val="21"/>
        </w:rPr>
        <w:t xml:space="preserve">dira eta </w:t>
      </w:r>
      <w:r w:rsidRPr="007C7CD7">
        <w:rPr>
          <w:rFonts w:ascii="Arial" w:hAnsi="Arial" w:cs="Arial"/>
          <w:sz w:val="21"/>
          <w:szCs w:val="21"/>
          <w:lang w:eastAsia="es-ES"/>
        </w:rPr>
        <w:t>ezinbestekoa da aldez aurretik izena ematea</w:t>
      </w:r>
      <w:r>
        <w:rPr>
          <w:rFonts w:ascii="Arial" w:hAnsi="Arial" w:cs="Arial"/>
          <w:sz w:val="21"/>
          <w:szCs w:val="21"/>
          <w:lang w:eastAsia="es-ES"/>
        </w:rPr>
        <w:t xml:space="preserve"> aurrematrikularen bitartez.</w:t>
      </w: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104"/>
        <w:jc w:val="both"/>
        <w:rPr>
          <w:rFonts w:ascii="Arial" w:hAnsi="Arial" w:cs="Arial"/>
          <w:b/>
          <w:bCs/>
          <w:sz w:val="21"/>
          <w:szCs w:val="21"/>
        </w:rPr>
      </w:pPr>
    </w:p>
    <w:p w:rsidR="00312B3D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eastAsia="es-ES"/>
        </w:rPr>
      </w:pPr>
      <w:r>
        <w:rPr>
          <w:rFonts w:ascii="Arial" w:hAnsi="Arial" w:cs="Arial"/>
          <w:bCs/>
          <w:sz w:val="21"/>
          <w:szCs w:val="21"/>
          <w:lang w:val="es-ES"/>
        </w:rPr>
        <w:t>P</w:t>
      </w:r>
      <w:r w:rsidRPr="000E58C7">
        <w:rPr>
          <w:rFonts w:ascii="Arial" w:hAnsi="Arial" w:cs="Arial"/>
          <w:bCs/>
          <w:sz w:val="21"/>
          <w:szCs w:val="21"/>
          <w:lang w:val="es-ES"/>
        </w:rPr>
        <w:t xml:space="preserve">ertsona bakoitzak </w:t>
      </w:r>
      <w:r>
        <w:rPr>
          <w:rFonts w:ascii="Arial" w:hAnsi="Arial" w:cs="Arial"/>
          <w:b/>
          <w:bCs/>
          <w:sz w:val="21"/>
          <w:szCs w:val="21"/>
          <w:lang w:val="es-ES"/>
        </w:rPr>
        <w:t>gehienez 3</w:t>
      </w:r>
      <w:r w:rsidRPr="00B11385">
        <w:rPr>
          <w:rFonts w:ascii="Arial" w:hAnsi="Arial" w:cs="Arial"/>
          <w:b/>
          <w:bCs/>
          <w:sz w:val="21"/>
          <w:szCs w:val="21"/>
          <w:lang w:val="es-ES"/>
        </w:rPr>
        <w:t xml:space="preserve"> tailerretan</w:t>
      </w:r>
      <w:r w:rsidRPr="000E58C7">
        <w:rPr>
          <w:rFonts w:ascii="Arial" w:hAnsi="Arial" w:cs="Arial"/>
          <w:bCs/>
          <w:sz w:val="21"/>
          <w:szCs w:val="21"/>
          <w:lang w:val="es-ES"/>
        </w:rPr>
        <w:t xml:space="preserve"> eman ahal izango du</w:t>
      </w:r>
      <w:r>
        <w:rPr>
          <w:rFonts w:ascii="Arial" w:hAnsi="Arial" w:cs="Arial"/>
          <w:bCs/>
          <w:sz w:val="21"/>
          <w:szCs w:val="21"/>
          <w:lang w:val="es-ES"/>
        </w:rPr>
        <w:t xml:space="preserve"> izena. </w:t>
      </w: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B11385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104"/>
        <w:jc w:val="both"/>
        <w:rPr>
          <w:rFonts w:ascii="Arial" w:hAnsi="Arial" w:cs="Arial"/>
          <w:bCs/>
          <w:sz w:val="21"/>
          <w:szCs w:val="21"/>
        </w:rPr>
      </w:pPr>
      <w:r w:rsidRPr="00B11385">
        <w:rPr>
          <w:rFonts w:ascii="Arial" w:hAnsi="Arial" w:cs="Arial"/>
          <w:b/>
          <w:bCs/>
          <w:sz w:val="21"/>
          <w:szCs w:val="21"/>
        </w:rPr>
        <w:t xml:space="preserve">Aurrematrikula </w:t>
      </w:r>
      <w:r>
        <w:rPr>
          <w:rFonts w:ascii="Arial" w:hAnsi="Arial" w:cs="Arial"/>
          <w:bCs/>
          <w:sz w:val="21"/>
          <w:szCs w:val="21"/>
        </w:rPr>
        <w:t xml:space="preserve">egiteko </w:t>
      </w:r>
      <w:r w:rsidRPr="00B11385">
        <w:rPr>
          <w:rFonts w:ascii="Arial" w:hAnsi="Arial" w:cs="Arial"/>
          <w:b/>
          <w:bCs/>
          <w:sz w:val="21"/>
          <w:szCs w:val="21"/>
        </w:rPr>
        <w:t>bi modu</w:t>
      </w:r>
      <w:r>
        <w:rPr>
          <w:rFonts w:ascii="Arial" w:hAnsi="Arial" w:cs="Arial"/>
          <w:bCs/>
          <w:sz w:val="21"/>
          <w:szCs w:val="21"/>
        </w:rPr>
        <w:t xml:space="preserve"> daude: Pegoran edo elektronikoki, ondorengo estekan: </w:t>
      </w:r>
    </w:p>
    <w:p w:rsidR="00312B3D" w:rsidRPr="00F23AF2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104"/>
        <w:jc w:val="both"/>
        <w:rPr>
          <w:rFonts w:ascii="Arial" w:hAnsi="Arial" w:cs="Arial"/>
          <w:b/>
          <w:bCs/>
          <w:sz w:val="21"/>
          <w:szCs w:val="21"/>
        </w:rPr>
      </w:pPr>
    </w:p>
    <w:p w:rsidR="00312B3D" w:rsidRPr="00F23AF2" w:rsidRDefault="005B0043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Fonts w:ascii="Arial" w:hAnsi="Arial" w:cs="Arial"/>
          <w:b/>
          <w:bCs/>
          <w:sz w:val="21"/>
          <w:szCs w:val="21"/>
        </w:rPr>
      </w:pPr>
      <w:hyperlink r:id="rId6" w:history="1">
        <w:r w:rsidR="00312B3D">
          <w:rPr>
            <w:rStyle w:val="Hipervnculo"/>
            <w:rFonts w:ascii="Arial" w:hAnsi="Arial" w:cs="Arial"/>
          </w:rPr>
          <w:t>https://formularioak.eibar.eus/eu/berrerabilietaberrasmatu2024-02</w:t>
        </w:r>
      </w:hyperlink>
    </w:p>
    <w:p w:rsidR="00312B3D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0"/>
          <w:szCs w:val="20"/>
        </w:rPr>
      </w:pP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sz w:val="21"/>
          <w:szCs w:val="21"/>
          <w:lang w:eastAsia="en-US"/>
        </w:rPr>
        <w:t>Tramitea egiteko ez da ziurtagiri digitalik behar.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b/>
          <w:sz w:val="21"/>
          <w:szCs w:val="21"/>
          <w:lang w:eastAsia="en-US"/>
        </w:rPr>
        <w:t>Presentzialki,</w:t>
      </w:r>
      <w:r w:rsidRPr="00AC18FF">
        <w:rPr>
          <w:rFonts w:ascii="Arial" w:hAnsi="Arial" w:cs="Arial"/>
          <w:sz w:val="21"/>
          <w:szCs w:val="21"/>
          <w:lang w:eastAsia="en-US"/>
        </w:rPr>
        <w:t xml:space="preserve"> PEGORAn, Herritarren Zerbitzurako Bulegoa, (Udaletxea, beheko solairua, Untzaga plaza 1).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sz w:val="21"/>
          <w:szCs w:val="21"/>
          <w:lang w:eastAsia="en-US"/>
        </w:rPr>
        <w:t xml:space="preserve">Ordutegia: 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sz w:val="21"/>
          <w:szCs w:val="21"/>
          <w:lang w:eastAsia="en-US"/>
        </w:rPr>
        <w:t>Astelehenetik asteazkenera: goizez 8:30-14:00. Arratsaldez: 15:00-19:00.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sz w:val="21"/>
          <w:szCs w:val="21"/>
          <w:lang w:eastAsia="en-US"/>
        </w:rPr>
        <w:t>Ostegun eta ostiraletan: 8:30-14:30.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sz w:val="21"/>
          <w:szCs w:val="21"/>
          <w:lang w:eastAsia="en-US"/>
        </w:rPr>
        <w:t>Itxaronaldiak saihesteko, hitzordua eska daiteke PEGORAn. Hitzordua nola eskatu: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sz w:val="21"/>
          <w:szCs w:val="21"/>
        </w:rPr>
        <w:t xml:space="preserve">Udal </w:t>
      </w:r>
      <w:r w:rsidRPr="00AC18FF">
        <w:rPr>
          <w:rFonts w:ascii="Arial" w:hAnsi="Arial" w:cs="Arial"/>
          <w:sz w:val="21"/>
          <w:szCs w:val="21"/>
          <w:lang w:eastAsia="en-US"/>
        </w:rPr>
        <w:t>webgunearen</w:t>
      </w:r>
      <w:r w:rsidRPr="00AC18FF">
        <w:rPr>
          <w:rFonts w:ascii="Arial" w:hAnsi="Arial" w:cs="Arial"/>
          <w:sz w:val="21"/>
          <w:szCs w:val="21"/>
        </w:rPr>
        <w:t xml:space="preserve"> bitartez: </w:t>
      </w:r>
      <w:hyperlink r:id="rId7" w:history="1">
        <w:r w:rsidRPr="00AC18FF">
          <w:rPr>
            <w:rStyle w:val="Hipervnculo"/>
            <w:rFonts w:ascii="Arial" w:hAnsi="Arial" w:cs="Arial"/>
            <w:sz w:val="21"/>
            <w:szCs w:val="21"/>
          </w:rPr>
          <w:t>https://hitzorduak.eibar.eus/pegora/eu</w:t>
        </w:r>
      </w:hyperlink>
      <w:r w:rsidRPr="00AC18FF">
        <w:rPr>
          <w:rFonts w:ascii="Arial" w:hAnsi="Arial" w:cs="Arial"/>
          <w:sz w:val="21"/>
          <w:szCs w:val="21"/>
        </w:rPr>
        <w:t xml:space="preserve"> 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-38"/>
        <w:jc w:val="both"/>
        <w:rPr>
          <w:rStyle w:val="Hipervnculo"/>
          <w:rFonts w:ascii="Arial" w:hAnsi="Arial" w:cs="Arial"/>
          <w:sz w:val="21"/>
          <w:szCs w:val="21"/>
        </w:rPr>
      </w:pPr>
      <w:r w:rsidRPr="00AC18FF">
        <w:rPr>
          <w:rFonts w:ascii="Arial" w:hAnsi="Arial" w:cs="Arial"/>
          <w:sz w:val="21"/>
          <w:szCs w:val="21"/>
        </w:rPr>
        <w:t>Telefonoz</w:t>
      </w:r>
      <w:r w:rsidRPr="00AC18FF">
        <w:rPr>
          <w:rFonts w:ascii="Arial" w:eastAsiaTheme="minorEastAsia" w:hAnsi="Arial" w:cs="Arial"/>
          <w:sz w:val="21"/>
          <w:szCs w:val="21"/>
        </w:rPr>
        <w:t xml:space="preserve">: </w:t>
      </w:r>
      <w:r w:rsidRPr="00AC18FF">
        <w:rPr>
          <w:rFonts w:ascii="Arial" w:hAnsi="Arial" w:cs="Arial"/>
          <w:sz w:val="21"/>
          <w:szCs w:val="21"/>
        </w:rPr>
        <w:t>943</w:t>
      </w:r>
      <w:r w:rsidRPr="00AC18FF">
        <w:rPr>
          <w:rFonts w:ascii="Arial" w:eastAsiaTheme="minorEastAsia" w:hAnsi="Arial" w:cs="Arial"/>
          <w:sz w:val="21"/>
          <w:szCs w:val="21"/>
        </w:rPr>
        <w:t xml:space="preserve"> 70 84 00 / 010.</w:t>
      </w:r>
    </w:p>
    <w:p w:rsidR="00312B3D" w:rsidRPr="00AC18FF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104"/>
        <w:jc w:val="both"/>
        <w:rPr>
          <w:rStyle w:val="Hipervnculo"/>
          <w:rFonts w:ascii="Arial" w:hAnsi="Arial" w:cs="Arial"/>
          <w:sz w:val="21"/>
          <w:szCs w:val="21"/>
        </w:rPr>
      </w:pPr>
    </w:p>
    <w:p w:rsidR="002237C6" w:rsidRDefault="002237C6" w:rsidP="00122847">
      <w:pPr>
        <w:shd w:val="clear" w:color="auto" w:fill="FFFFFF"/>
        <w:tabs>
          <w:tab w:val="left" w:pos="2835"/>
        </w:tabs>
        <w:ind w:right="104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</w:p>
    <w:p w:rsidR="00312B3D" w:rsidRDefault="00312B3D" w:rsidP="00122847">
      <w:pPr>
        <w:shd w:val="clear" w:color="auto" w:fill="FFFFFF"/>
        <w:tabs>
          <w:tab w:val="left" w:pos="2835"/>
        </w:tabs>
        <w:ind w:right="104"/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s-ES"/>
        </w:rPr>
        <w:t>Tailerrei buruzko informazio praktikoa</w:t>
      </w:r>
      <w:r w:rsidRPr="007C7CD7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:  </w:t>
      </w:r>
    </w:p>
    <w:p w:rsidR="00312B3D" w:rsidRPr="008B13ED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b/>
          <w:color w:val="00B050"/>
          <w:sz w:val="21"/>
          <w:szCs w:val="21"/>
        </w:rPr>
      </w:pPr>
      <w:r w:rsidRPr="008B13ED">
        <w:rPr>
          <w:rFonts w:ascii="Arial" w:hAnsi="Arial" w:cs="Arial"/>
          <w:b/>
          <w:color w:val="00B050"/>
          <w:sz w:val="21"/>
          <w:szCs w:val="21"/>
        </w:rPr>
        <w:t xml:space="preserve">Etxeko oinarrizko konponketak: estaldurak eta pintura </w:t>
      </w:r>
    </w:p>
    <w:p w:rsidR="00312B3D" w:rsidRPr="008B13ED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8B13ED">
        <w:rPr>
          <w:rFonts w:ascii="Arial" w:hAnsi="Arial" w:cs="Arial"/>
          <w:b/>
          <w:sz w:val="21"/>
          <w:szCs w:val="21"/>
        </w:rPr>
        <w:t>Nork emana:</w:t>
      </w:r>
      <w:r w:rsidRPr="008B13ED">
        <w:rPr>
          <w:rFonts w:ascii="Arial" w:hAnsi="Arial" w:cs="Arial"/>
          <w:sz w:val="21"/>
          <w:szCs w:val="21"/>
        </w:rPr>
        <w:t xml:space="preserve"> Azitain OLHUI – IMFPB Eibar</w:t>
      </w:r>
    </w:p>
    <w:p w:rsidR="00312B3D" w:rsidRPr="008B13ED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8B13ED">
        <w:rPr>
          <w:rFonts w:ascii="Arial" w:hAnsi="Arial" w:cs="Arial"/>
          <w:b/>
          <w:sz w:val="21"/>
          <w:szCs w:val="21"/>
        </w:rPr>
        <w:t>Tokia:</w:t>
      </w:r>
      <w:r w:rsidRPr="008B13ED">
        <w:rPr>
          <w:rFonts w:ascii="Arial" w:hAnsi="Arial" w:cs="Arial"/>
          <w:sz w:val="21"/>
          <w:szCs w:val="21"/>
        </w:rPr>
        <w:t xml:space="preserve"> Azitain 2, Eibar</w:t>
      </w:r>
    </w:p>
    <w:p w:rsidR="00312B3D" w:rsidRPr="008B13ED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8B13ED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Egunak eta ordua:</w:t>
      </w:r>
      <w:r w:rsidRPr="008B13ED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 w:rsidRPr="008B13ED">
        <w:rPr>
          <w:rFonts w:ascii="Arial" w:hAnsi="Arial" w:cs="Arial"/>
          <w:sz w:val="21"/>
          <w:szCs w:val="21"/>
        </w:rPr>
        <w:t>urriak 22 eta 29, azaroak 5, 12, 19 eta 26</w:t>
      </w:r>
      <w:r w:rsidRPr="008B13ED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: 17:30 – 19:30 </w:t>
      </w:r>
    </w:p>
    <w:p w:rsidR="00312B3D" w:rsidRPr="008B13ED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8B13ED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Hizkuntza:</w:t>
      </w:r>
      <w:r w:rsidRPr="008B13ED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gaztelania</w:t>
      </w:r>
    </w:p>
    <w:p w:rsidR="00312B3D" w:rsidRPr="008B13ED" w:rsidRDefault="00312B3D" w:rsidP="00672C1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</w:pPr>
      <w:r w:rsidRPr="008B13ED">
        <w:rPr>
          <w:rFonts w:ascii="Arial" w:hAnsi="Arial" w:cs="Arial"/>
          <w:b/>
          <w:sz w:val="21"/>
          <w:szCs w:val="21"/>
        </w:rPr>
        <w:t xml:space="preserve">Eraman beharreko materiala: </w:t>
      </w:r>
      <w:r w:rsidRPr="008B13ED">
        <w:rPr>
          <w:rFonts w:ascii="Arial" w:hAnsi="Arial" w:cs="Arial"/>
          <w:sz w:val="21"/>
          <w:szCs w:val="21"/>
        </w:rPr>
        <w:t>laneko arropa</w:t>
      </w:r>
    </w:p>
    <w:p w:rsidR="00312B3D" w:rsidRPr="008B13ED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8B13ED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Prezioa: </w:t>
      </w:r>
      <w:r w:rsidRPr="008B13ED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Eibarren erroldatuak: 8 € / Eibarren ez erroldatuak:  17 € </w:t>
      </w:r>
    </w:p>
    <w:p w:rsidR="00312B3D" w:rsidRPr="00672C1A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8B13ED">
        <w:rPr>
          <w:rFonts w:ascii="Arial" w:hAnsi="Arial" w:cs="Arial"/>
          <w:b/>
          <w:sz w:val="21"/>
          <w:szCs w:val="21"/>
        </w:rPr>
        <w:t>Ikasle kopurua:</w:t>
      </w:r>
      <w:r w:rsidRPr="008B13ED">
        <w:rPr>
          <w:rFonts w:ascii="Arial" w:hAnsi="Arial" w:cs="Arial"/>
          <w:sz w:val="21"/>
          <w:szCs w:val="21"/>
        </w:rPr>
        <w:t xml:space="preserve"> </w:t>
      </w:r>
      <w:r w:rsidRPr="00672C1A">
        <w:rPr>
          <w:rFonts w:ascii="Arial" w:hAnsi="Arial" w:cs="Arial"/>
          <w:sz w:val="21"/>
          <w:szCs w:val="21"/>
        </w:rPr>
        <w:t>gutxienez 8, gehienez 15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672C1A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</w:pPr>
      <w:r w:rsidRPr="00D64A9A"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  <w:t xml:space="preserve">Ikasi zure bizikleta konpontzen                                      </w:t>
      </w:r>
    </w:p>
    <w:p w:rsidR="00312B3D" w:rsidRPr="00D64A9A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D64A9A">
        <w:rPr>
          <w:rFonts w:ascii="Arial" w:hAnsi="Arial" w:cs="Arial"/>
          <w:b/>
          <w:sz w:val="21"/>
          <w:szCs w:val="21"/>
        </w:rPr>
        <w:t>Nork emana:</w:t>
      </w:r>
      <w:r w:rsidRPr="00D64A9A">
        <w:rPr>
          <w:rFonts w:ascii="Arial" w:hAnsi="Arial" w:cs="Arial"/>
          <w:sz w:val="21"/>
          <w:szCs w:val="21"/>
        </w:rPr>
        <w:t xml:space="preserve"> </w:t>
      </w:r>
      <w:r w:rsidRPr="00D64A9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Eibarko Klub Deportibo</w:t>
      </w:r>
    </w:p>
    <w:p w:rsidR="00312B3D" w:rsidRPr="00D64A9A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</w:pPr>
      <w:r w:rsidRPr="00D64A9A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Tokia: </w:t>
      </w:r>
      <w:r w:rsidRPr="00D64A9A">
        <w:rPr>
          <w:rFonts w:ascii="Arial" w:hAnsi="Arial" w:cs="Arial"/>
          <w:sz w:val="21"/>
          <w:szCs w:val="21"/>
        </w:rPr>
        <w:t>Errebal plazia</w:t>
      </w:r>
      <w:r>
        <w:rPr>
          <w:rFonts w:ascii="Arial" w:hAnsi="Arial" w:cs="Arial"/>
          <w:sz w:val="21"/>
          <w:szCs w:val="21"/>
        </w:rPr>
        <w:t xml:space="preserve"> (A gela)</w:t>
      </w:r>
      <w:r w:rsidRPr="00D64A9A">
        <w:rPr>
          <w:rFonts w:ascii="Arial" w:hAnsi="Arial" w:cs="Arial"/>
          <w:sz w:val="21"/>
          <w:szCs w:val="21"/>
        </w:rPr>
        <w:t>, Eibar</w:t>
      </w:r>
      <w:r w:rsidRPr="00D64A9A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 </w:t>
      </w:r>
    </w:p>
    <w:p w:rsidR="00312B3D" w:rsidRPr="00D64A9A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D64A9A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 eta ordua:</w:t>
      </w:r>
      <w:r w:rsidRPr="00D64A9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urriak</w:t>
      </w:r>
      <w:r w:rsidRPr="00D64A9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23</w:t>
      </w:r>
      <w:r w:rsidRPr="00D64A9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: 18:00</w:t>
      </w:r>
      <w:r w:rsidRPr="00D64A9A">
        <w:rPr>
          <w:rFonts w:ascii="Arial" w:hAnsi="Arial" w:cs="Arial"/>
          <w:sz w:val="21"/>
          <w:szCs w:val="21"/>
        </w:rPr>
        <w:t xml:space="preserve"> – 20:00</w:t>
      </w:r>
    </w:p>
    <w:p w:rsidR="00312B3D" w:rsidRPr="00D64A9A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D64A9A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Hizkuntza: </w:t>
      </w:r>
      <w:r w:rsidRPr="00D64A9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elebiduna</w:t>
      </w:r>
    </w:p>
    <w:p w:rsidR="00312B3D" w:rsidRPr="00D64A9A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D64A9A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lastRenderedPageBreak/>
        <w:t xml:space="preserve">Eraman beharreko materiala: </w:t>
      </w:r>
      <w:r w:rsidRPr="00D64A9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bizikleta</w:t>
      </w:r>
    </w:p>
    <w:p w:rsidR="00312B3D" w:rsidRPr="00D64A9A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hAnsi="Arial" w:cs="Arial"/>
          <w:sz w:val="21"/>
          <w:szCs w:val="21"/>
        </w:rPr>
      </w:pPr>
      <w:r w:rsidRPr="00D64A9A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Prezioa: </w:t>
      </w:r>
      <w:r w:rsidRPr="00D64A9A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8 € </w:t>
      </w:r>
    </w:p>
    <w:p w:rsidR="00312B3D" w:rsidRPr="00D64A9A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</w:rPr>
      </w:pPr>
      <w:r w:rsidRPr="00D64A9A">
        <w:rPr>
          <w:rFonts w:ascii="Arial" w:hAnsi="Arial" w:cs="Arial"/>
          <w:b/>
          <w:sz w:val="21"/>
          <w:szCs w:val="21"/>
        </w:rPr>
        <w:t>Ikasle kopurua:</w:t>
      </w:r>
      <w:r w:rsidRPr="00D64A9A">
        <w:rPr>
          <w:rFonts w:ascii="Arial" w:hAnsi="Arial" w:cs="Arial"/>
          <w:sz w:val="21"/>
          <w:szCs w:val="21"/>
        </w:rPr>
        <w:t xml:space="preserve"> </w:t>
      </w:r>
      <w:r w:rsidR="00672C1A">
        <w:rPr>
          <w:rFonts w:ascii="Arial" w:hAnsi="Arial" w:cs="Arial"/>
          <w:sz w:val="21"/>
          <w:szCs w:val="21"/>
        </w:rPr>
        <w:t>gutxienez 5</w:t>
      </w:r>
      <w:r w:rsidRPr="00672C1A">
        <w:rPr>
          <w:rFonts w:ascii="Arial" w:hAnsi="Arial" w:cs="Arial"/>
          <w:sz w:val="21"/>
          <w:szCs w:val="21"/>
        </w:rPr>
        <w:t>, gehienez 10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9A028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</w:rPr>
      </w:pPr>
      <w:r w:rsidRPr="009A028B">
        <w:rPr>
          <w:rFonts w:ascii="Arial" w:hAnsi="Arial" w:cs="Arial"/>
          <w:b/>
          <w:color w:val="00B050"/>
          <w:sz w:val="21"/>
          <w:szCs w:val="21"/>
        </w:rPr>
        <w:t>Etxeko oinarrizko konponketak: Iturgintza</w:t>
      </w:r>
    </w:p>
    <w:p w:rsidR="00312B3D" w:rsidRPr="009A028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9A028B">
        <w:rPr>
          <w:rFonts w:ascii="Arial" w:hAnsi="Arial" w:cs="Arial"/>
          <w:b/>
          <w:sz w:val="21"/>
          <w:szCs w:val="21"/>
        </w:rPr>
        <w:t>Nork emana:</w:t>
      </w:r>
      <w:r w:rsidRPr="009A028B">
        <w:rPr>
          <w:rFonts w:ascii="Arial" w:hAnsi="Arial" w:cs="Arial"/>
          <w:sz w:val="21"/>
          <w:szCs w:val="21"/>
        </w:rPr>
        <w:t xml:space="preserve"> Azitain OLHUI – IMFPB Eibar</w:t>
      </w:r>
    </w:p>
    <w:p w:rsidR="00312B3D" w:rsidRPr="009A028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9A028B">
        <w:rPr>
          <w:rFonts w:ascii="Arial" w:hAnsi="Arial" w:cs="Arial"/>
          <w:b/>
          <w:sz w:val="21"/>
          <w:szCs w:val="21"/>
        </w:rPr>
        <w:t>Tokia:</w:t>
      </w:r>
      <w:r w:rsidRPr="009A028B">
        <w:rPr>
          <w:rFonts w:ascii="Arial" w:hAnsi="Arial" w:cs="Arial"/>
          <w:sz w:val="21"/>
          <w:szCs w:val="21"/>
        </w:rPr>
        <w:t xml:space="preserve"> Azitain 2, Eibar</w:t>
      </w:r>
    </w:p>
    <w:p w:rsidR="00312B3D" w:rsidRPr="009A028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9A028B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Egunak eta ordua:</w:t>
      </w:r>
      <w:r w:rsidRPr="009A028B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 w:rsidRPr="009A028B">
        <w:rPr>
          <w:rFonts w:ascii="Arial" w:hAnsi="Arial" w:cs="Arial"/>
          <w:b/>
          <w:bCs/>
          <w:sz w:val="21"/>
          <w:szCs w:val="21"/>
        </w:rPr>
        <w:t>:</w:t>
      </w:r>
      <w:r w:rsidRPr="009A028B">
        <w:rPr>
          <w:rFonts w:ascii="Arial" w:hAnsi="Arial" w:cs="Arial"/>
          <w:sz w:val="21"/>
          <w:szCs w:val="21"/>
        </w:rPr>
        <w:t xml:space="preserve"> urriak 24 eta 31, azaroak 7, 14, 21 eta 28</w:t>
      </w:r>
      <w:r w:rsidRPr="009A028B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: 17:30 – 19:30 </w:t>
      </w:r>
    </w:p>
    <w:p w:rsidR="00312B3D" w:rsidRPr="009A028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9A028B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Hizkuntza:</w:t>
      </w:r>
      <w:r w:rsidRPr="009A028B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elebiduna</w:t>
      </w:r>
    </w:p>
    <w:p w:rsidR="00312B3D" w:rsidRPr="008B13ED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8B13ED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Prezioa: </w:t>
      </w:r>
      <w:r w:rsidRPr="008B13ED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Eibarren erroldatuak: 8 € / Eibarren ez erroldatuak:  17 € </w:t>
      </w:r>
    </w:p>
    <w:p w:rsidR="00312B3D" w:rsidRPr="009A028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</w:rPr>
      </w:pPr>
      <w:r w:rsidRPr="009A028B">
        <w:rPr>
          <w:rFonts w:ascii="Arial" w:hAnsi="Arial" w:cs="Arial"/>
          <w:b/>
          <w:sz w:val="21"/>
          <w:szCs w:val="21"/>
        </w:rPr>
        <w:t>Ikasle kopurua:</w:t>
      </w:r>
      <w:r w:rsidRPr="009A028B">
        <w:rPr>
          <w:rFonts w:ascii="Arial" w:hAnsi="Arial" w:cs="Arial"/>
          <w:sz w:val="21"/>
          <w:szCs w:val="21"/>
        </w:rPr>
        <w:t xml:space="preserve"> </w:t>
      </w:r>
      <w:r w:rsidRPr="00672C1A">
        <w:rPr>
          <w:rFonts w:ascii="Arial" w:hAnsi="Arial" w:cs="Arial"/>
          <w:sz w:val="21"/>
          <w:szCs w:val="21"/>
        </w:rPr>
        <w:t>gutxienez 8, gehienez 15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5C2F07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b/>
          <w:color w:val="00B050"/>
          <w:sz w:val="21"/>
          <w:szCs w:val="21"/>
        </w:rPr>
      </w:pPr>
      <w:r w:rsidRPr="005C2F07">
        <w:rPr>
          <w:rFonts w:ascii="Arial" w:hAnsi="Arial" w:cs="Arial"/>
          <w:b/>
          <w:color w:val="00B050"/>
          <w:sz w:val="21"/>
          <w:szCs w:val="21"/>
        </w:rPr>
        <w:t xml:space="preserve">Sortu zure </w:t>
      </w:r>
      <w:r>
        <w:rPr>
          <w:rFonts w:ascii="Arial" w:hAnsi="Arial" w:cs="Arial"/>
          <w:b/>
          <w:color w:val="00B050"/>
          <w:sz w:val="21"/>
          <w:szCs w:val="21"/>
        </w:rPr>
        <w:t>Halloween sorta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5C2F07">
        <w:rPr>
          <w:rFonts w:ascii="Arial" w:hAnsi="Arial" w:cs="Arial"/>
          <w:b/>
          <w:sz w:val="21"/>
          <w:szCs w:val="21"/>
        </w:rPr>
        <w:t>Nork emana:</w:t>
      </w:r>
      <w:r w:rsidRPr="005C2F07">
        <w:rPr>
          <w:rFonts w:ascii="Arial" w:hAnsi="Arial" w:cs="Arial"/>
          <w:sz w:val="21"/>
          <w:szCs w:val="21"/>
        </w:rPr>
        <w:t xml:space="preserve"> Zorionak Ludoteka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5C2F07">
        <w:rPr>
          <w:rFonts w:ascii="Arial" w:hAnsi="Arial" w:cs="Arial"/>
          <w:b/>
          <w:sz w:val="21"/>
          <w:szCs w:val="21"/>
        </w:rPr>
        <w:t>Tokia:</w:t>
      </w:r>
      <w:r w:rsidRPr="005C2F07">
        <w:rPr>
          <w:rFonts w:ascii="Arial" w:hAnsi="Arial" w:cs="Arial"/>
          <w:sz w:val="21"/>
          <w:szCs w:val="21"/>
        </w:rPr>
        <w:t xml:space="preserve"> Urkizu pasealekua 3, Eibar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 eta ordua: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hAnsi="Arial" w:cs="Arial"/>
          <w:sz w:val="21"/>
          <w:szCs w:val="21"/>
        </w:rPr>
        <w:t>urriak</w:t>
      </w:r>
      <w:r w:rsidRPr="005C2F07"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>6</w:t>
      </w:r>
      <w:r w:rsidRPr="005C2F07">
        <w:rPr>
          <w:rFonts w:ascii="Arial" w:hAnsi="Arial" w:cs="Arial"/>
          <w:sz w:val="21"/>
          <w:szCs w:val="21"/>
        </w:rPr>
        <w:t>: 11:00 – 13:00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Hizkuntza: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euskara                                     </w:t>
      </w: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Eraman beharreko materiala: 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oihal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txatalak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Prezioa: 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8 € 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</w:rPr>
      </w:pPr>
      <w:r w:rsidRPr="005C2F07">
        <w:rPr>
          <w:rFonts w:ascii="Arial" w:hAnsi="Arial" w:cs="Arial"/>
          <w:b/>
          <w:sz w:val="21"/>
          <w:szCs w:val="21"/>
        </w:rPr>
        <w:t>Ikasle kopurua:</w:t>
      </w:r>
      <w:r w:rsidRPr="005C2F07">
        <w:rPr>
          <w:rFonts w:ascii="Arial" w:hAnsi="Arial" w:cs="Arial"/>
          <w:sz w:val="21"/>
          <w:szCs w:val="21"/>
        </w:rPr>
        <w:t xml:space="preserve"> </w:t>
      </w:r>
      <w:r w:rsidRPr="00672C1A">
        <w:rPr>
          <w:rFonts w:ascii="Arial" w:hAnsi="Arial" w:cs="Arial"/>
          <w:sz w:val="21"/>
          <w:szCs w:val="21"/>
        </w:rPr>
        <w:t>gutxienez 8, gehienez 16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672C1A" w:rsidRDefault="00672C1A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  <w:t xml:space="preserve">Tapizatu eta estreinatu: zaharretik berrira 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</w:pPr>
    </w:p>
    <w:p w:rsidR="00312B3D" w:rsidRPr="005C2F07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hAnsi="Arial" w:cs="Arial"/>
          <w:sz w:val="21"/>
          <w:szCs w:val="21"/>
        </w:rPr>
      </w:pPr>
      <w:r w:rsidRPr="005C2F07">
        <w:rPr>
          <w:rFonts w:ascii="Arial" w:hAnsi="Arial" w:cs="Arial"/>
          <w:b/>
          <w:sz w:val="21"/>
          <w:szCs w:val="21"/>
        </w:rPr>
        <w:t>Nork emana:</w:t>
      </w:r>
      <w:r w:rsidRPr="005C2F07">
        <w:rPr>
          <w:rFonts w:ascii="Arial" w:hAnsi="Arial" w:cs="Arial"/>
          <w:sz w:val="21"/>
          <w:szCs w:val="21"/>
        </w:rPr>
        <w:t xml:space="preserve"> 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El Taller de Manualidades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</w:pP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Tokia: </w:t>
      </w:r>
      <w:r w:rsidRPr="005C2F07">
        <w:rPr>
          <w:rFonts w:ascii="Arial" w:hAnsi="Arial" w:cs="Arial"/>
          <w:sz w:val="21"/>
          <w:szCs w:val="21"/>
        </w:rPr>
        <w:t>Bidebarrieta 44, Eibar</w:t>
      </w: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 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 eta ordua: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azaroak 9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: 10:30</w:t>
      </w:r>
      <w:r w:rsidRPr="005C2F07">
        <w:rPr>
          <w:rFonts w:ascii="Arial" w:hAnsi="Arial" w:cs="Arial"/>
          <w:sz w:val="21"/>
          <w:szCs w:val="21"/>
        </w:rPr>
        <w:t xml:space="preserve"> – 13:</w:t>
      </w:r>
      <w:r w:rsidR="005B0043">
        <w:rPr>
          <w:rFonts w:ascii="Arial" w:hAnsi="Arial" w:cs="Arial"/>
          <w:sz w:val="21"/>
          <w:szCs w:val="21"/>
        </w:rPr>
        <w:t>0</w:t>
      </w:r>
      <w:bookmarkStart w:id="0" w:name="_GoBack"/>
      <w:bookmarkEnd w:id="0"/>
      <w:r w:rsidRPr="005C2F07">
        <w:rPr>
          <w:rFonts w:ascii="Arial" w:hAnsi="Arial" w:cs="Arial"/>
          <w:sz w:val="21"/>
          <w:szCs w:val="21"/>
        </w:rPr>
        <w:t>0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Hizkuntza:</w:t>
      </w:r>
      <w:r w:rsidRPr="005C2F07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gaztelania</w:t>
      </w:r>
    </w:p>
    <w:p w:rsidR="00312B3D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Eraman beharreko materiala: </w:t>
      </w:r>
      <w:r w:rsidRPr="008B2ECE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tapizatzeko objektua + oihala</w:t>
      </w:r>
    </w:p>
    <w:p w:rsidR="00312B3D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5C2F07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Prezioa: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8 € </w:t>
      </w:r>
    </w:p>
    <w:p w:rsidR="00312B3D" w:rsidRPr="005C2F07" w:rsidRDefault="00312B3D" w:rsidP="00672C1A">
      <w:pPr>
        <w:tabs>
          <w:tab w:val="left" w:pos="2835"/>
        </w:tabs>
        <w:spacing w:after="0" w:line="240" w:lineRule="auto"/>
        <w:ind w:right="104"/>
        <w:jc w:val="both"/>
        <w:rPr>
          <w:rFonts w:ascii="Arial" w:hAnsi="Arial" w:cs="Arial"/>
          <w:b/>
          <w:color w:val="00B050"/>
          <w:sz w:val="21"/>
          <w:szCs w:val="21"/>
        </w:rPr>
      </w:pPr>
      <w:r w:rsidRPr="005C2F07">
        <w:rPr>
          <w:rFonts w:ascii="Arial" w:hAnsi="Arial" w:cs="Arial"/>
          <w:b/>
          <w:sz w:val="21"/>
          <w:szCs w:val="21"/>
        </w:rPr>
        <w:t>Ikasle kopurua:</w:t>
      </w:r>
      <w:r w:rsidRPr="005C2F07">
        <w:rPr>
          <w:rFonts w:ascii="Arial" w:hAnsi="Arial" w:cs="Arial"/>
          <w:sz w:val="21"/>
          <w:szCs w:val="21"/>
        </w:rPr>
        <w:t xml:space="preserve"> </w:t>
      </w:r>
      <w:r w:rsidRPr="00672C1A">
        <w:rPr>
          <w:rFonts w:ascii="Arial" w:hAnsi="Arial" w:cs="Arial"/>
          <w:sz w:val="21"/>
          <w:szCs w:val="21"/>
        </w:rPr>
        <w:t>gutxienez 5, gehienez 8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F05168" w:rsidRDefault="00312B3D" w:rsidP="00672C1A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  <w:color w:val="00B050"/>
          <w:sz w:val="21"/>
          <w:szCs w:val="21"/>
        </w:rPr>
      </w:pPr>
      <w:r w:rsidRPr="00F05168">
        <w:rPr>
          <w:rFonts w:ascii="Arial" w:hAnsi="Arial" w:cs="Arial"/>
          <w:b/>
          <w:color w:val="00B050"/>
          <w:sz w:val="21"/>
          <w:szCs w:val="21"/>
        </w:rPr>
        <w:t>Berrasmatu altzari berri bat paletekin</w:t>
      </w:r>
    </w:p>
    <w:p w:rsidR="00312B3D" w:rsidRPr="00F05168" w:rsidRDefault="00312B3D" w:rsidP="00672C1A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05168">
        <w:rPr>
          <w:rFonts w:ascii="Arial" w:hAnsi="Arial" w:cs="Arial"/>
          <w:b/>
          <w:sz w:val="21"/>
          <w:szCs w:val="21"/>
        </w:rPr>
        <w:t>Nork emana:</w:t>
      </w:r>
      <w:r w:rsidRPr="00F05168">
        <w:rPr>
          <w:rFonts w:ascii="Arial" w:hAnsi="Arial" w:cs="Arial"/>
          <w:sz w:val="21"/>
          <w:szCs w:val="21"/>
        </w:rPr>
        <w:t xml:space="preserve"> Azitain OLHUI – IMFPB Eibar</w:t>
      </w:r>
    </w:p>
    <w:p w:rsidR="00312B3D" w:rsidRPr="00F05168" w:rsidRDefault="00312B3D" w:rsidP="00672C1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</w:pPr>
      <w:r w:rsidRPr="00F05168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Tokia:</w:t>
      </w:r>
      <w:r w:rsidRPr="00F05168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 w:rsidRPr="00F05168">
        <w:rPr>
          <w:rFonts w:ascii="Arial" w:hAnsi="Arial" w:cs="Arial"/>
          <w:sz w:val="21"/>
          <w:szCs w:val="21"/>
        </w:rPr>
        <w:t>Azitain 2,  Eibar</w:t>
      </w:r>
      <w:r w:rsidRPr="00F05168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 </w:t>
      </w:r>
    </w:p>
    <w:p w:rsidR="00312B3D" w:rsidRPr="00F05168" w:rsidRDefault="00312B3D" w:rsidP="00672C1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F05168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 eta ordua:</w:t>
      </w:r>
      <w:r w:rsidRPr="00F05168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 w:rsidRPr="00F05168">
        <w:rPr>
          <w:rFonts w:ascii="Arial" w:hAnsi="Arial" w:cs="Arial"/>
          <w:sz w:val="21"/>
          <w:szCs w:val="21"/>
        </w:rPr>
        <w:t xml:space="preserve">azaroak 13, 20, 27 eta abenduak 4: 17:30 – 19:30 </w:t>
      </w:r>
    </w:p>
    <w:p w:rsidR="00312B3D" w:rsidRPr="00F05168" w:rsidRDefault="00312B3D" w:rsidP="00672C1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F05168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Hizkuntza:</w:t>
      </w:r>
      <w:r w:rsidRPr="00F05168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elebiduna</w:t>
      </w:r>
    </w:p>
    <w:p w:rsidR="00312B3D" w:rsidRPr="00F05168" w:rsidRDefault="00312B3D" w:rsidP="00672C1A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05168">
        <w:rPr>
          <w:rFonts w:ascii="Arial" w:hAnsi="Arial" w:cs="Arial"/>
          <w:b/>
          <w:sz w:val="21"/>
          <w:szCs w:val="21"/>
        </w:rPr>
        <w:t>Prezioa:</w:t>
      </w:r>
      <w:r w:rsidRPr="00F05168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1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3</w:t>
      </w:r>
      <w:r w:rsidRPr="00F05168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€</w:t>
      </w:r>
    </w:p>
    <w:p w:rsidR="00312B3D" w:rsidRPr="00F05168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</w:rPr>
      </w:pPr>
      <w:r w:rsidRPr="00F05168">
        <w:rPr>
          <w:rFonts w:ascii="Arial" w:hAnsi="Arial" w:cs="Arial"/>
          <w:b/>
          <w:sz w:val="21"/>
          <w:szCs w:val="21"/>
        </w:rPr>
        <w:t>Ikasle kopurua txanda bakoitzeko:</w:t>
      </w:r>
      <w:r w:rsidRPr="00F05168">
        <w:rPr>
          <w:rFonts w:ascii="Arial" w:hAnsi="Arial" w:cs="Arial"/>
          <w:sz w:val="21"/>
          <w:szCs w:val="21"/>
        </w:rPr>
        <w:t xml:space="preserve"> </w:t>
      </w:r>
      <w:r w:rsidRPr="00672C1A">
        <w:rPr>
          <w:rFonts w:ascii="Arial" w:hAnsi="Arial" w:cs="Arial"/>
          <w:sz w:val="21"/>
          <w:szCs w:val="21"/>
        </w:rPr>
        <w:t>gutxienez 8, gehienez 15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C95245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</w:rPr>
      </w:pPr>
      <w:r>
        <w:rPr>
          <w:rFonts w:ascii="Arial" w:hAnsi="Arial" w:cs="Arial"/>
          <w:b/>
          <w:color w:val="00B050"/>
          <w:sz w:val="21"/>
          <w:szCs w:val="21"/>
        </w:rPr>
        <w:t>Kortxoekin jolasten: gabonetako apaingarriak</w:t>
      </w:r>
    </w:p>
    <w:p w:rsidR="00312B3D" w:rsidRPr="00C95245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C95245">
        <w:rPr>
          <w:rFonts w:ascii="Arial" w:hAnsi="Arial" w:cs="Arial"/>
          <w:b/>
          <w:sz w:val="21"/>
          <w:szCs w:val="21"/>
        </w:rPr>
        <w:t>Nork emana:</w:t>
      </w:r>
      <w:r w:rsidRPr="00C95245">
        <w:rPr>
          <w:rFonts w:ascii="Arial" w:hAnsi="Arial" w:cs="Arial"/>
          <w:sz w:val="21"/>
          <w:szCs w:val="21"/>
        </w:rPr>
        <w:t xml:space="preserve"> Eskusutxo</w:t>
      </w:r>
    </w:p>
    <w:p w:rsidR="00312B3D" w:rsidRPr="00C95245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C95245">
        <w:rPr>
          <w:rFonts w:ascii="Arial" w:hAnsi="Arial" w:cs="Arial"/>
          <w:b/>
          <w:sz w:val="21"/>
          <w:szCs w:val="21"/>
        </w:rPr>
        <w:t>Tokia:</w:t>
      </w:r>
      <w:r w:rsidRPr="00C95245">
        <w:rPr>
          <w:rFonts w:ascii="Arial" w:hAnsi="Arial" w:cs="Arial"/>
          <w:sz w:val="21"/>
          <w:szCs w:val="21"/>
        </w:rPr>
        <w:t xml:space="preserve"> Estaziño 16, Eibar</w:t>
      </w:r>
    </w:p>
    <w:p w:rsidR="00312B3D" w:rsidRPr="00C95245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C95245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Egunak eta ordua:</w:t>
      </w:r>
      <w:r w:rsidRPr="00C9524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azaroak</w:t>
      </w:r>
      <w:r w:rsidRPr="00C9524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16</w:t>
      </w:r>
      <w:r w:rsidRPr="00C9524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: 11:00 –13:00 </w:t>
      </w:r>
    </w:p>
    <w:p w:rsidR="00312B3D" w:rsidRPr="00C95245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C95245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Hizkuntza:</w:t>
      </w:r>
      <w:r w:rsidRPr="00C9524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euskara</w:t>
      </w:r>
    </w:p>
    <w:p w:rsidR="00312B3D" w:rsidRPr="00C95245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C95245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Eraman beharreko materiala: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Kortxozko tapoiak</w:t>
      </w:r>
    </w:p>
    <w:p w:rsidR="00312B3D" w:rsidRPr="00C95245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C95245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Prezioa: </w:t>
      </w:r>
      <w:r w:rsidRPr="00C9524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9 € </w:t>
      </w:r>
    </w:p>
    <w:p w:rsidR="00312B3D" w:rsidRPr="00672C1A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sz w:val="21"/>
          <w:szCs w:val="21"/>
        </w:rPr>
      </w:pPr>
      <w:r w:rsidRPr="00C95245">
        <w:rPr>
          <w:rFonts w:ascii="Arial" w:hAnsi="Arial" w:cs="Arial"/>
          <w:b/>
          <w:sz w:val="21"/>
          <w:szCs w:val="21"/>
        </w:rPr>
        <w:t>Ikasle kopurua:</w:t>
      </w:r>
      <w:r w:rsidRPr="00C95245">
        <w:rPr>
          <w:rFonts w:ascii="Arial" w:hAnsi="Arial" w:cs="Arial"/>
          <w:sz w:val="21"/>
          <w:szCs w:val="21"/>
        </w:rPr>
        <w:t xml:space="preserve"> </w:t>
      </w:r>
      <w:r w:rsidRPr="00672C1A">
        <w:rPr>
          <w:rFonts w:ascii="Arial" w:hAnsi="Arial" w:cs="Arial"/>
          <w:sz w:val="21"/>
          <w:szCs w:val="21"/>
        </w:rPr>
        <w:t>gutxienez 5, gehienez 10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273093" w:rsidRDefault="00312B3D" w:rsidP="00672C1A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  <w:color w:val="00B050"/>
          <w:sz w:val="21"/>
          <w:szCs w:val="21"/>
          <w:lang w:val="es-ES_tradnl"/>
        </w:rPr>
      </w:pPr>
      <w:r w:rsidRPr="00273093">
        <w:rPr>
          <w:rFonts w:ascii="Arial" w:hAnsi="Arial" w:cs="Arial"/>
          <w:b/>
          <w:color w:val="00B050"/>
          <w:sz w:val="21"/>
          <w:szCs w:val="21"/>
          <w:lang w:val="es-ES_tradnl"/>
        </w:rPr>
        <w:t xml:space="preserve">Zianotipia botanikoa: naturaren elementuak birziklatuz osagarriak berrasmatu </w:t>
      </w:r>
    </w:p>
    <w:p w:rsidR="00312B3D" w:rsidRPr="00273093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273093">
        <w:rPr>
          <w:rFonts w:ascii="Arial" w:hAnsi="Arial" w:cs="Arial"/>
          <w:b/>
          <w:sz w:val="21"/>
          <w:szCs w:val="21"/>
        </w:rPr>
        <w:t>Nork emana:</w:t>
      </w:r>
      <w:r w:rsidRPr="00273093">
        <w:rPr>
          <w:rFonts w:ascii="Arial" w:hAnsi="Arial" w:cs="Arial"/>
          <w:sz w:val="21"/>
          <w:szCs w:val="21"/>
        </w:rPr>
        <w:t xml:space="preserve"> Adarabar</w:t>
      </w:r>
    </w:p>
    <w:p w:rsidR="00312B3D" w:rsidRPr="00273093" w:rsidRDefault="00312B3D" w:rsidP="00672C1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</w:pPr>
      <w:r w:rsidRPr="00273093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Tokia:</w:t>
      </w:r>
      <w:r w:rsidRPr="00273093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 w:rsidRPr="00273093">
        <w:rPr>
          <w:rFonts w:ascii="Arial" w:hAnsi="Arial" w:cs="Arial"/>
          <w:sz w:val="21"/>
          <w:szCs w:val="21"/>
        </w:rPr>
        <w:t>Eulogio Garate 6B,  Eibar</w:t>
      </w:r>
      <w:r w:rsidRPr="00273093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 </w:t>
      </w:r>
    </w:p>
    <w:p w:rsidR="00312B3D" w:rsidRPr="00273093" w:rsidRDefault="00312B3D" w:rsidP="00672C1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273093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 eta ordua:</w:t>
      </w:r>
      <w:r w:rsidRPr="00273093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Azaroak</w:t>
      </w:r>
      <w:r w:rsidRPr="00273093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11: 11:00-13:00</w:t>
      </w:r>
    </w:p>
    <w:p w:rsidR="00312B3D" w:rsidRPr="00273093" w:rsidRDefault="00312B3D" w:rsidP="00672C1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</w:pPr>
      <w:r w:rsidRPr="00273093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Hizkuntza: </w:t>
      </w:r>
      <w:r w:rsidRPr="00273093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euskera</w:t>
      </w:r>
    </w:p>
    <w:p w:rsidR="00312B3D" w:rsidRPr="00273093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273093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Eraman beharreko materiala:</w:t>
      </w:r>
      <w:r w:rsidRPr="00273093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hAnsi="Arial" w:cs="Arial"/>
          <w:sz w:val="21"/>
          <w:szCs w:val="21"/>
        </w:rPr>
        <w:t>poltsa, nezeserra, mantala, kamiseta…</w:t>
      </w:r>
    </w:p>
    <w:p w:rsidR="00312B3D" w:rsidRPr="00273093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73093">
        <w:rPr>
          <w:rFonts w:ascii="Arial" w:hAnsi="Arial" w:cs="Arial"/>
          <w:b/>
          <w:sz w:val="21"/>
          <w:szCs w:val="21"/>
        </w:rPr>
        <w:t xml:space="preserve">Prezioa: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8</w:t>
      </w:r>
      <w:r w:rsidRPr="00273093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€</w:t>
      </w:r>
    </w:p>
    <w:p w:rsidR="00312B3D" w:rsidRPr="00273093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</w:rPr>
      </w:pPr>
      <w:r w:rsidRPr="00273093">
        <w:rPr>
          <w:rFonts w:ascii="Arial" w:hAnsi="Arial" w:cs="Arial"/>
          <w:b/>
          <w:sz w:val="21"/>
          <w:szCs w:val="21"/>
        </w:rPr>
        <w:t>Ikasle kopurua txanda bakoitzeko:</w:t>
      </w:r>
      <w:r w:rsidRPr="00273093">
        <w:rPr>
          <w:rFonts w:ascii="Arial" w:hAnsi="Arial" w:cs="Arial"/>
          <w:sz w:val="21"/>
          <w:szCs w:val="21"/>
        </w:rPr>
        <w:t xml:space="preserve"> </w:t>
      </w:r>
      <w:r w:rsidRPr="00672C1A">
        <w:rPr>
          <w:rFonts w:ascii="Arial" w:hAnsi="Arial" w:cs="Arial"/>
          <w:sz w:val="21"/>
          <w:szCs w:val="21"/>
        </w:rPr>
        <w:t>gutxienez 8, gehienez 15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4659A1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</w:pPr>
      <w:r w:rsidRPr="004659A1"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  <w:lastRenderedPageBreak/>
        <w:t xml:space="preserve">Aprobetxamenduko sukaldaritza: </w:t>
      </w:r>
      <w:r>
        <w:rPr>
          <w:rFonts w:ascii="Arial" w:eastAsia="Times New Roman" w:hAnsi="Arial" w:cs="Arial"/>
          <w:b/>
          <w:color w:val="00B050"/>
          <w:sz w:val="21"/>
          <w:szCs w:val="21"/>
          <w:lang w:eastAsia="es-ES"/>
        </w:rPr>
        <w:t>Gabonetako soberakinekin errezetak egitea</w:t>
      </w:r>
    </w:p>
    <w:p w:rsidR="00312B3D" w:rsidRPr="004659A1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4659A1">
        <w:rPr>
          <w:rFonts w:ascii="Arial" w:hAnsi="Arial" w:cs="Arial"/>
          <w:b/>
          <w:sz w:val="21"/>
          <w:szCs w:val="21"/>
        </w:rPr>
        <w:t>Nork emana:</w:t>
      </w:r>
      <w:r w:rsidRPr="004659A1">
        <w:rPr>
          <w:rFonts w:ascii="Arial" w:hAnsi="Arial" w:cs="Arial"/>
          <w:sz w:val="21"/>
          <w:szCs w:val="21"/>
        </w:rPr>
        <w:t xml:space="preserve"> </w:t>
      </w:r>
      <w:r w:rsidRPr="004659A1">
        <w:rPr>
          <w:rFonts w:ascii="Arial" w:hAnsi="Arial" w:cs="Arial"/>
          <w:color w:val="000000" w:themeColor="text1"/>
          <w:sz w:val="21"/>
          <w:szCs w:val="21"/>
        </w:rPr>
        <w:t>Baratze</w:t>
      </w:r>
    </w:p>
    <w:p w:rsidR="00312B3D" w:rsidRPr="004659A1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</w:pPr>
      <w:r w:rsidRPr="004659A1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Tokia: 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Portaleako sukaldea,</w:t>
      </w:r>
      <w:r w:rsidRPr="004659A1">
        <w:rPr>
          <w:rFonts w:ascii="Arial" w:hAnsi="Arial" w:cs="Arial"/>
          <w:sz w:val="21"/>
          <w:szCs w:val="21"/>
        </w:rPr>
        <w:t xml:space="preserve"> Bista Eder 10, Eibar</w:t>
      </w:r>
      <w:r w:rsidRPr="004659A1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 </w:t>
      </w:r>
    </w:p>
    <w:p w:rsidR="00312B3D" w:rsidRPr="004659A1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4659A1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Eguna eta ordua: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abenduak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3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: 1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7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: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3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0</w:t>
      </w:r>
      <w:r w:rsidRPr="004659A1">
        <w:rPr>
          <w:rFonts w:ascii="Arial" w:hAnsi="Arial" w:cs="Arial"/>
          <w:sz w:val="21"/>
          <w:szCs w:val="21"/>
        </w:rPr>
        <w:t xml:space="preserve"> – 20:</w:t>
      </w:r>
      <w:r>
        <w:rPr>
          <w:rFonts w:ascii="Arial" w:hAnsi="Arial" w:cs="Arial"/>
          <w:sz w:val="21"/>
          <w:szCs w:val="21"/>
        </w:rPr>
        <w:t>3</w:t>
      </w:r>
      <w:r w:rsidRPr="004659A1">
        <w:rPr>
          <w:rFonts w:ascii="Arial" w:hAnsi="Arial" w:cs="Arial"/>
          <w:sz w:val="21"/>
          <w:szCs w:val="21"/>
        </w:rPr>
        <w:t>0</w:t>
      </w:r>
    </w:p>
    <w:p w:rsidR="00312B3D" w:rsidRPr="004659A1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4659A1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Hizkuntza: 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elebiduna</w:t>
      </w:r>
    </w:p>
    <w:p w:rsidR="00312B3D" w:rsidRPr="004659A1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sz w:val="21"/>
          <w:szCs w:val="21"/>
        </w:rPr>
      </w:pPr>
      <w:r w:rsidRPr="004659A1"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 xml:space="preserve">Prezioa: 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es-ES"/>
        </w:rPr>
        <w:t>8</w:t>
      </w:r>
      <w:r w:rsidRPr="004659A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€ </w:t>
      </w:r>
    </w:p>
    <w:p w:rsidR="00312B3D" w:rsidRPr="004659A1" w:rsidRDefault="00312B3D" w:rsidP="00672C1A">
      <w:pPr>
        <w:tabs>
          <w:tab w:val="left" w:pos="2835"/>
        </w:tabs>
        <w:spacing w:after="0" w:line="240" w:lineRule="auto"/>
        <w:ind w:right="244"/>
        <w:jc w:val="both"/>
        <w:rPr>
          <w:rFonts w:ascii="Arial" w:hAnsi="Arial" w:cs="Arial"/>
          <w:sz w:val="21"/>
          <w:szCs w:val="21"/>
        </w:rPr>
      </w:pPr>
      <w:r w:rsidRPr="004659A1">
        <w:rPr>
          <w:rFonts w:ascii="Arial" w:hAnsi="Arial" w:cs="Arial"/>
          <w:b/>
          <w:sz w:val="21"/>
          <w:szCs w:val="21"/>
        </w:rPr>
        <w:t>Ikasle kopurua:</w:t>
      </w:r>
      <w:r w:rsidRPr="004659A1">
        <w:rPr>
          <w:rFonts w:ascii="Arial" w:hAnsi="Arial" w:cs="Arial"/>
          <w:sz w:val="21"/>
          <w:szCs w:val="21"/>
        </w:rPr>
        <w:t xml:space="preserve"> </w:t>
      </w:r>
      <w:r w:rsidR="00672C1A">
        <w:rPr>
          <w:rFonts w:ascii="Arial" w:hAnsi="Arial" w:cs="Arial"/>
          <w:sz w:val="21"/>
          <w:szCs w:val="21"/>
        </w:rPr>
        <w:t>gutxienez 5</w:t>
      </w:r>
      <w:r w:rsidRPr="00672C1A">
        <w:rPr>
          <w:rFonts w:ascii="Arial" w:hAnsi="Arial" w:cs="Arial"/>
          <w:sz w:val="21"/>
          <w:szCs w:val="21"/>
        </w:rPr>
        <w:t>, gehienez 10</w:t>
      </w:r>
    </w:p>
    <w:p w:rsidR="00312B3D" w:rsidRPr="00CD099B" w:rsidRDefault="00312B3D" w:rsidP="00672C1A">
      <w:pPr>
        <w:tabs>
          <w:tab w:val="left" w:pos="2835"/>
        </w:tabs>
        <w:spacing w:after="0" w:line="240" w:lineRule="auto"/>
        <w:ind w:right="104"/>
        <w:rPr>
          <w:rFonts w:ascii="Arial" w:hAnsi="Arial" w:cs="Arial"/>
          <w:b/>
          <w:color w:val="00B050"/>
          <w:sz w:val="21"/>
          <w:szCs w:val="21"/>
          <w:highlight w:val="darkCyan"/>
        </w:rPr>
      </w:pPr>
    </w:p>
    <w:p w:rsidR="00312B3D" w:rsidRPr="00CD099B" w:rsidRDefault="00312B3D" w:rsidP="00672C1A">
      <w:pPr>
        <w:tabs>
          <w:tab w:val="left" w:pos="2835"/>
        </w:tabs>
        <w:spacing w:after="0" w:line="240" w:lineRule="auto"/>
        <w:rPr>
          <w:rFonts w:ascii="Arial" w:hAnsi="Arial" w:cs="Arial"/>
          <w:sz w:val="21"/>
          <w:szCs w:val="21"/>
          <w:highlight w:val="darkCyan"/>
        </w:rPr>
      </w:pPr>
    </w:p>
    <w:p w:rsidR="00312B3D" w:rsidRPr="007C7CD7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C7CD7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Kudeaketa</w:t>
      </w:r>
      <w:r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eta funtzionamendu</w:t>
      </w:r>
      <w:r w:rsidRPr="007C7CD7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arauak:</w:t>
      </w: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28"/>
        <w:rPr>
          <w:rFonts w:ascii="Arial" w:hAnsi="Arial" w:cs="Arial"/>
          <w:b/>
          <w:bCs/>
          <w:sz w:val="21"/>
          <w:szCs w:val="21"/>
        </w:rPr>
      </w:pPr>
    </w:p>
    <w:p w:rsidR="00312B3D" w:rsidRPr="00553064" w:rsidRDefault="00312B3D" w:rsidP="00122847">
      <w:pPr>
        <w:pStyle w:val="NormalWeb"/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  <w:r w:rsidRPr="00553064">
        <w:rPr>
          <w:rFonts w:ascii="Arial" w:hAnsi="Arial" w:cs="Arial"/>
          <w:sz w:val="21"/>
          <w:szCs w:val="21"/>
        </w:rPr>
        <w:t>Aurrematrikula egiteko epea amaitzerakoan behin-behine</w:t>
      </w:r>
      <w:r>
        <w:rPr>
          <w:rFonts w:ascii="Arial" w:hAnsi="Arial" w:cs="Arial"/>
          <w:sz w:val="21"/>
          <w:szCs w:val="21"/>
        </w:rPr>
        <w:t>ko zerrenda lortuko da eta talde</w:t>
      </w:r>
      <w:r w:rsidRPr="00553064">
        <w:rPr>
          <w:rFonts w:ascii="Arial" w:hAnsi="Arial" w:cs="Arial"/>
          <w:sz w:val="21"/>
          <w:szCs w:val="21"/>
        </w:rPr>
        <w:t>en kudeaketa burutuko da.</w:t>
      </w: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D02BAD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D02BAD">
        <w:rPr>
          <w:rFonts w:ascii="Arial" w:eastAsia="Times New Roman" w:hAnsi="Arial" w:cs="Arial"/>
          <w:sz w:val="21"/>
          <w:szCs w:val="21"/>
          <w:lang w:eastAsia="es-ES"/>
        </w:rPr>
        <w:t>Izena eman duten pertsonen kopurua ez bada heltzen tailerra emateko ezarritako gutxieneko ikasle kopurura, ez da tailerrik egingo. Abisua udalaren web orrian emango da (</w:t>
      </w:r>
      <w:hyperlink r:id="rId8" w:history="1">
        <w:r w:rsidRPr="00D02BAD">
          <w:rPr>
            <w:rStyle w:val="Hipervnculo"/>
            <w:rFonts w:ascii="Arial" w:hAnsi="Arial" w:cs="Arial"/>
            <w:bCs/>
            <w:sz w:val="21"/>
            <w:szCs w:val="21"/>
          </w:rPr>
          <w:t>www.eibar.eus</w:t>
        </w:r>
      </w:hyperlink>
      <w:r w:rsidRPr="00D02BAD">
        <w:rPr>
          <w:rFonts w:ascii="Arial" w:eastAsia="Times New Roman" w:hAnsi="Arial" w:cs="Arial"/>
          <w:sz w:val="21"/>
          <w:szCs w:val="21"/>
          <w:lang w:eastAsia="es-ES"/>
        </w:rPr>
        <w:t xml:space="preserve">) </w:t>
      </w:r>
      <w:r w:rsidRPr="00D02BAD">
        <w:rPr>
          <w:rFonts w:ascii="Arial" w:eastAsia="Times New Roman" w:hAnsi="Arial" w:cs="Arial"/>
          <w:b/>
          <w:sz w:val="21"/>
          <w:szCs w:val="21"/>
          <w:lang w:eastAsia="es-ES"/>
        </w:rPr>
        <w:t>2024eko urriarren 7an.</w:t>
      </w:r>
    </w:p>
    <w:p w:rsidR="00312B3D" w:rsidRPr="007C7CD7" w:rsidRDefault="00312B3D" w:rsidP="00122847">
      <w:pPr>
        <w:pStyle w:val="NormalWeb"/>
        <w:tabs>
          <w:tab w:val="left" w:pos="2835"/>
        </w:tabs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7C7CD7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7C7CD7">
        <w:rPr>
          <w:rFonts w:ascii="Arial" w:eastAsia="Times New Roman" w:hAnsi="Arial" w:cs="Arial"/>
          <w:sz w:val="21"/>
          <w:szCs w:val="21"/>
          <w:lang w:eastAsia="es-ES"/>
        </w:rPr>
        <w:t xml:space="preserve">Izena eman duten pertsonen kopuruak gutxieneko ikasle kopurua gainditzen badu, baina ezarritako gehienezko kopurua gainditzen ez badu, </w:t>
      </w:r>
      <w:r>
        <w:rPr>
          <w:rFonts w:ascii="Arial" w:eastAsia="Times New Roman" w:hAnsi="Arial" w:cs="Arial"/>
          <w:sz w:val="21"/>
          <w:szCs w:val="21"/>
          <w:lang w:eastAsia="es-ES"/>
        </w:rPr>
        <w:t>matrikula</w:t>
      </w:r>
      <w:r w:rsidRPr="007C7CD7">
        <w:rPr>
          <w:rFonts w:ascii="Arial" w:eastAsia="Times New Roman" w:hAnsi="Arial" w:cs="Arial"/>
          <w:sz w:val="21"/>
          <w:szCs w:val="21"/>
          <w:lang w:eastAsia="es-ES"/>
        </w:rPr>
        <w:t xml:space="preserve"> guztiak onartuko dira.</w:t>
      </w:r>
    </w:p>
    <w:p w:rsidR="00312B3D" w:rsidRPr="007C7CD7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:rsidR="00312B3D" w:rsidRPr="00DC6AF2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DC6AF2">
        <w:rPr>
          <w:rFonts w:ascii="Arial" w:hAnsi="Arial" w:cs="Arial"/>
          <w:sz w:val="21"/>
          <w:szCs w:val="21"/>
        </w:rPr>
        <w:t xml:space="preserve">Matrikularako izena eman dutenen kopurua ezarritako gehieneko ikasle-kopurutik gorakoa bada, ikasleen aukeraketa zozketa bidez egingo da. </w:t>
      </w:r>
      <w:r w:rsidRPr="00DC6AF2">
        <w:rPr>
          <w:rFonts w:ascii="Arial" w:hAnsi="Arial" w:cs="Arial"/>
          <w:b/>
          <w:bCs/>
          <w:sz w:val="21"/>
          <w:szCs w:val="21"/>
        </w:rPr>
        <w:t>Zozketa Udaletxean egingo da</w:t>
      </w:r>
      <w:r w:rsidRPr="00DC6AF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urriaren</w:t>
      </w:r>
      <w:r w:rsidRPr="00DD7A4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4an</w:t>
      </w:r>
      <w:r w:rsidRPr="00A837DE">
        <w:rPr>
          <w:rFonts w:ascii="Arial" w:hAnsi="Arial" w:cs="Arial"/>
          <w:sz w:val="21"/>
          <w:szCs w:val="21"/>
        </w:rPr>
        <w:t>. Zozketa</w:t>
      </w:r>
      <w:r w:rsidRPr="00D2394F">
        <w:rPr>
          <w:rFonts w:ascii="Arial" w:hAnsi="Arial" w:cs="Arial"/>
          <w:sz w:val="21"/>
          <w:szCs w:val="21"/>
        </w:rPr>
        <w:t xml:space="preserve"> </w:t>
      </w:r>
      <w:r w:rsidRPr="00DC6AF2">
        <w:rPr>
          <w:rFonts w:ascii="Arial" w:hAnsi="Arial" w:cs="Arial"/>
          <w:sz w:val="21"/>
          <w:szCs w:val="21"/>
        </w:rPr>
        <w:t>era honetan egingo da:</w:t>
      </w:r>
    </w:p>
    <w:p w:rsidR="00312B3D" w:rsidRPr="00553064" w:rsidRDefault="00312B3D" w:rsidP="00122847">
      <w:pPr>
        <w:pStyle w:val="NormalWeb"/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553064" w:rsidRDefault="00312B3D" w:rsidP="00312B3D">
      <w:pPr>
        <w:numPr>
          <w:ilvl w:val="0"/>
          <w:numId w:val="1"/>
        </w:numPr>
        <w:ind w:left="459"/>
        <w:jc w:val="both"/>
        <w:rPr>
          <w:rFonts w:ascii="Arial" w:hAnsi="Arial" w:cs="Arial"/>
          <w:sz w:val="21"/>
          <w:szCs w:val="21"/>
        </w:rPr>
      </w:pPr>
      <w:r w:rsidRPr="00553064">
        <w:rPr>
          <w:rFonts w:ascii="Arial" w:hAnsi="Arial" w:cs="Arial"/>
          <w:sz w:val="21"/>
          <w:szCs w:val="21"/>
        </w:rPr>
        <w:t>Zozketa egin aurretik tailer</w:t>
      </w:r>
      <w:r>
        <w:rPr>
          <w:rFonts w:ascii="Arial" w:hAnsi="Arial" w:cs="Arial"/>
          <w:sz w:val="21"/>
          <w:szCs w:val="21"/>
        </w:rPr>
        <w:t>rean</w:t>
      </w:r>
      <w:r w:rsidRPr="00553064">
        <w:rPr>
          <w:rFonts w:ascii="Arial" w:hAnsi="Arial" w:cs="Arial"/>
          <w:sz w:val="21"/>
          <w:szCs w:val="21"/>
        </w:rPr>
        <w:t xml:space="preserve"> izena eman duten pertsona guztiekin zerrenda egiten da alfabetoaren arabera ordenatuta; bakoitzari zenbaki bat emango zaio.</w:t>
      </w:r>
    </w:p>
    <w:p w:rsidR="00312B3D" w:rsidRPr="00461728" w:rsidRDefault="00312B3D" w:rsidP="00312B3D">
      <w:pPr>
        <w:numPr>
          <w:ilvl w:val="0"/>
          <w:numId w:val="1"/>
        </w:numPr>
        <w:ind w:left="459"/>
        <w:jc w:val="both"/>
        <w:rPr>
          <w:rFonts w:ascii="Arial" w:hAnsi="Arial" w:cs="Arial"/>
          <w:sz w:val="21"/>
          <w:szCs w:val="21"/>
        </w:rPr>
      </w:pPr>
      <w:r w:rsidRPr="00461728">
        <w:rPr>
          <w:rFonts w:ascii="Arial" w:hAnsi="Arial" w:cs="Arial"/>
          <w:sz w:val="21"/>
          <w:szCs w:val="21"/>
        </w:rPr>
        <w:t>Zaku baten sartuko dira zenbaki guztiak eta zenbaki bakar bat ateratzen da.</w:t>
      </w:r>
    </w:p>
    <w:p w:rsidR="00312B3D" w:rsidRPr="00337CCE" w:rsidRDefault="00312B3D" w:rsidP="00312B3D">
      <w:pPr>
        <w:numPr>
          <w:ilvl w:val="0"/>
          <w:numId w:val="1"/>
        </w:numPr>
        <w:ind w:left="459"/>
        <w:jc w:val="both"/>
        <w:rPr>
          <w:rFonts w:ascii="Arial" w:hAnsi="Arial" w:cs="Arial"/>
          <w:sz w:val="21"/>
          <w:szCs w:val="21"/>
        </w:rPr>
      </w:pPr>
      <w:r w:rsidRPr="00461728">
        <w:rPr>
          <w:rFonts w:ascii="Arial" w:hAnsi="Arial" w:cs="Arial"/>
          <w:sz w:val="21"/>
          <w:szCs w:val="21"/>
        </w:rPr>
        <w:t xml:space="preserve">Aukeratuko pertsonak zenbaki horretatik </w:t>
      </w:r>
      <w:r>
        <w:rPr>
          <w:rFonts w:ascii="Arial" w:hAnsi="Arial" w:cs="Arial"/>
          <w:sz w:val="21"/>
          <w:szCs w:val="21"/>
        </w:rPr>
        <w:t>aurrera hurrenez hurren doazenak dira, tailerreko plaza</w:t>
      </w:r>
      <w:r w:rsidRPr="00461728">
        <w:rPr>
          <w:rFonts w:ascii="Arial" w:hAnsi="Arial" w:cs="Arial"/>
          <w:sz w:val="21"/>
          <w:szCs w:val="21"/>
        </w:rPr>
        <w:t xml:space="preserve"> guztiak bete arte.</w:t>
      </w:r>
    </w:p>
    <w:p w:rsidR="00312B3D" w:rsidRPr="00461728" w:rsidRDefault="00312B3D" w:rsidP="00122847">
      <w:pPr>
        <w:jc w:val="both"/>
        <w:rPr>
          <w:rFonts w:ascii="Arial" w:hAnsi="Arial" w:cs="Arial"/>
          <w:sz w:val="21"/>
          <w:szCs w:val="21"/>
        </w:rPr>
      </w:pPr>
    </w:p>
    <w:p w:rsidR="00312B3D" w:rsidRPr="00CD688A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CD688A">
        <w:rPr>
          <w:rFonts w:ascii="Arial" w:hAnsi="Arial" w:cs="Arial"/>
          <w:sz w:val="21"/>
          <w:szCs w:val="21"/>
        </w:rPr>
        <w:t>Onartu diren pertsonen izenekin zerrenda bat egingo da. Zerrenda hori PEGORAn eta udalaren webguneko (</w:t>
      </w:r>
      <w:hyperlink r:id="rId9" w:history="1">
        <w:r w:rsidRPr="00CD688A">
          <w:rPr>
            <w:rStyle w:val="Hipervnculo"/>
            <w:rFonts w:ascii="Arial" w:hAnsi="Arial" w:cs="Arial"/>
            <w:sz w:val="21"/>
            <w:szCs w:val="21"/>
          </w:rPr>
          <w:t>www.eibar.eus</w:t>
        </w:r>
      </w:hyperlink>
      <w:r w:rsidRPr="00CD688A">
        <w:rPr>
          <w:rFonts w:ascii="Arial" w:hAnsi="Arial" w:cs="Arial"/>
          <w:sz w:val="21"/>
          <w:szCs w:val="21"/>
        </w:rPr>
        <w:t xml:space="preserve">) “Ikastaro, lehiaketa eta tailerrak” zein “Laburrak eta abisuak” ataletan egongo da ikusgai </w:t>
      </w:r>
      <w:r w:rsidRPr="00CD688A">
        <w:rPr>
          <w:rFonts w:ascii="Arial" w:hAnsi="Arial" w:cs="Arial"/>
          <w:b/>
          <w:sz w:val="21"/>
          <w:szCs w:val="21"/>
        </w:rPr>
        <w:t>urriaren 7an</w:t>
      </w:r>
      <w:r w:rsidRPr="00CD688A">
        <w:rPr>
          <w:rFonts w:ascii="Arial" w:hAnsi="Arial" w:cs="Arial"/>
          <w:b/>
          <w:bCs/>
          <w:sz w:val="21"/>
          <w:szCs w:val="21"/>
        </w:rPr>
        <w:t>, 12:00etatik</w:t>
      </w:r>
      <w:r w:rsidRPr="00CD688A">
        <w:rPr>
          <w:rFonts w:ascii="Arial" w:hAnsi="Arial" w:cs="Arial"/>
          <w:sz w:val="21"/>
          <w:szCs w:val="21"/>
        </w:rPr>
        <w:t xml:space="preserve"> aurrera. Zerrenda hori argitara ematen den unean sortzen da matrikularen zenbatekoa ordaintzeko obligazioa. Tailerra utzi edo tailerrean baja ematen duen pertsonak ez du izango matrikularen zati proportzionala jasotzeko eskubiderik.</w:t>
      </w:r>
    </w:p>
    <w:p w:rsidR="00312B3D" w:rsidRPr="00461728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12B3D" w:rsidRPr="00461728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12B3D" w:rsidRPr="00461728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12B3D" w:rsidRPr="00461728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12B3D" w:rsidRPr="00383DFE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Behin betiko inskripzioa (matrikula)</w:t>
      </w:r>
    </w:p>
    <w:p w:rsidR="00312B3D" w:rsidRPr="00461728" w:rsidRDefault="00312B3D" w:rsidP="00122847">
      <w:pPr>
        <w:pStyle w:val="NormalWeb"/>
        <w:spacing w:before="0" w:beforeAutospacing="0" w:after="0" w:afterAutospacing="0"/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1B40F6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1B40F6">
        <w:rPr>
          <w:rFonts w:ascii="Arial" w:hAnsi="Arial" w:cs="Arial"/>
          <w:sz w:val="21"/>
          <w:szCs w:val="21"/>
        </w:rPr>
        <w:t xml:space="preserve">Aurre-inskripzioen onarpenaren ondoren, derrigorrezkoa da behin betiko matrikula egitea, “Berrerabili eta Berrasmatu tailerrak. Matrikula orria” izeneko inprimakia behar bezala beteta eta sinatuta utziz </w:t>
      </w:r>
      <w:r w:rsidRPr="001B40F6">
        <w:rPr>
          <w:rFonts w:ascii="Arial" w:hAnsi="Arial" w:cs="Arial"/>
          <w:b/>
          <w:sz w:val="21"/>
          <w:szCs w:val="21"/>
          <w:u w:val="single"/>
        </w:rPr>
        <w:t>2024ko urriaren 8tik 2024ko urriaren 15era arte (biak barne) Pegora sarrerako atearen ondoan (autozerbitzuko makina dagoen lekuan) dagoen postontzian</w:t>
      </w:r>
      <w:r w:rsidRPr="001B40F6">
        <w:rPr>
          <w:rFonts w:ascii="Arial" w:hAnsi="Arial" w:cs="Arial"/>
          <w:sz w:val="21"/>
          <w:szCs w:val="21"/>
        </w:rPr>
        <w:t>. Postontzia zabalik egongo da asteko egun guztietan (igande eta jaiegunetan barne), 7:30etik 21:30era.</w:t>
      </w:r>
    </w:p>
    <w:p w:rsidR="00312B3D" w:rsidRPr="00A837DE" w:rsidRDefault="00312B3D" w:rsidP="00122847">
      <w:pPr>
        <w:pStyle w:val="NormalWeb"/>
        <w:spacing w:before="0" w:beforeAutospacing="0" w:after="0" w:afterAutospacing="0"/>
        <w:ind w:left="459"/>
        <w:jc w:val="both"/>
        <w:rPr>
          <w:rFonts w:ascii="Arial" w:hAnsi="Arial" w:cs="Arial"/>
          <w:sz w:val="21"/>
          <w:szCs w:val="21"/>
        </w:rPr>
      </w:pPr>
    </w:p>
    <w:p w:rsidR="00312B3D" w:rsidRPr="00672C1A" w:rsidRDefault="00312B3D" w:rsidP="0012284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837DE">
        <w:rPr>
          <w:rFonts w:ascii="Arial" w:hAnsi="Arial" w:cs="Arial"/>
          <w:sz w:val="21"/>
          <w:szCs w:val="21"/>
        </w:rPr>
        <w:lastRenderedPageBreak/>
        <w:t xml:space="preserve">Matrikula orria behar bezala aurkeztea </w:t>
      </w:r>
      <w:r w:rsidRPr="00A837DE">
        <w:rPr>
          <w:rFonts w:ascii="Arial" w:hAnsi="Arial" w:cs="Arial"/>
          <w:b/>
          <w:sz w:val="21"/>
          <w:szCs w:val="21"/>
        </w:rPr>
        <w:t>derrigorrezko baldintza</w:t>
      </w:r>
      <w:r w:rsidRPr="00A837DE">
        <w:rPr>
          <w:rFonts w:ascii="Arial" w:hAnsi="Arial" w:cs="Arial"/>
          <w:sz w:val="21"/>
          <w:szCs w:val="21"/>
        </w:rPr>
        <w:t xml:space="preserve"> izango da tailerretan parte hartu ahal izateko. </w:t>
      </w:r>
      <w:r w:rsidRPr="00A837DE">
        <w:rPr>
          <w:rFonts w:ascii="Arial" w:hAnsi="Arial" w:cs="Arial"/>
          <w:b/>
          <w:sz w:val="21"/>
          <w:szCs w:val="21"/>
        </w:rPr>
        <w:t>Matrikula ez aurkezteak plaza galtzea ekarriko du.</w:t>
      </w:r>
    </w:p>
    <w:p w:rsidR="00312B3D" w:rsidRPr="00A837DE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12B3D" w:rsidRPr="00EB269B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312B3D" w:rsidRPr="00116C13" w:rsidRDefault="00312B3D" w:rsidP="001228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highlight w:val="yellow"/>
        </w:rPr>
      </w:pPr>
      <w:r>
        <w:rPr>
          <w:rFonts w:ascii="Arial" w:hAnsi="Arial" w:cs="Arial"/>
          <w:b/>
          <w:sz w:val="21"/>
          <w:szCs w:val="21"/>
        </w:rPr>
        <w:t>Ordainketa modua</w:t>
      </w:r>
      <w:r w:rsidRPr="000E58C7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ikasleei matrikularen zenbatekoa ordainketa bakarrean kobratuko zaie, erreziboa helbideratuta.</w:t>
      </w:r>
    </w:p>
    <w:p w:rsidR="00312B3D" w:rsidRPr="007C7CD7" w:rsidRDefault="00312B3D" w:rsidP="00122847">
      <w:pPr>
        <w:tabs>
          <w:tab w:val="left" w:pos="2835"/>
        </w:tabs>
        <w:ind w:right="244"/>
        <w:jc w:val="both"/>
        <w:rPr>
          <w:rFonts w:ascii="Arial" w:hAnsi="Arial" w:cs="Arial"/>
          <w:sz w:val="21"/>
          <w:szCs w:val="21"/>
        </w:rPr>
      </w:pPr>
    </w:p>
    <w:p w:rsidR="00312B3D" w:rsidRPr="007C7CD7" w:rsidRDefault="00312B3D" w:rsidP="00122847">
      <w:pPr>
        <w:shd w:val="clear" w:color="auto" w:fill="FFFFFF"/>
        <w:tabs>
          <w:tab w:val="left" w:pos="2835"/>
        </w:tabs>
        <w:jc w:val="both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7C7CD7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Informazio gehiago: </w:t>
      </w:r>
    </w:p>
    <w:p w:rsidR="00312B3D" w:rsidRPr="00116C13" w:rsidRDefault="005B0043" w:rsidP="0012284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highlight w:val="yellow"/>
        </w:rPr>
      </w:pPr>
      <w:hyperlink r:id="rId10" w:history="1">
        <w:r w:rsidR="00312B3D" w:rsidRPr="007C7CD7">
          <w:rPr>
            <w:rStyle w:val="Hipervnculo"/>
            <w:rFonts w:ascii="Arial" w:hAnsi="Arial" w:cs="Arial"/>
            <w:sz w:val="21"/>
            <w:szCs w:val="21"/>
          </w:rPr>
          <w:t>ingurumena@eibar.eus</w:t>
        </w:r>
      </w:hyperlink>
      <w:r w:rsidR="00312B3D" w:rsidRPr="007C7CD7">
        <w:rPr>
          <w:rFonts w:ascii="Arial" w:hAnsi="Arial" w:cs="Arial"/>
          <w:b/>
          <w:bCs/>
          <w:sz w:val="21"/>
          <w:szCs w:val="21"/>
          <w:lang w:eastAsia="es-ES"/>
        </w:rPr>
        <w:t xml:space="preserve"> </w:t>
      </w:r>
      <w:r w:rsidR="00312B3D" w:rsidRPr="007C7CD7">
        <w:rPr>
          <w:rFonts w:ascii="Arial" w:hAnsi="Arial" w:cs="Arial"/>
          <w:bCs/>
          <w:sz w:val="21"/>
          <w:szCs w:val="21"/>
          <w:lang w:eastAsia="es-ES"/>
        </w:rPr>
        <w:t>/ 943 70 84 08</w:t>
      </w:r>
    </w:p>
    <w:p w:rsidR="00312B3D" w:rsidRPr="007C7CD7" w:rsidRDefault="00312B3D" w:rsidP="00122847">
      <w:pPr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312B3D" w:rsidRPr="007C7CD7" w:rsidRDefault="00312B3D" w:rsidP="00122847">
      <w:pPr>
        <w:tabs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2141F5" w:rsidRDefault="002141F5"/>
    <w:sectPr w:rsidR="00214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63760"/>
    <w:multiLevelType w:val="multilevel"/>
    <w:tmpl w:val="1AF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D"/>
    <w:rsid w:val="002141F5"/>
    <w:rsid w:val="002237C6"/>
    <w:rsid w:val="00312B3D"/>
    <w:rsid w:val="005B0043"/>
    <w:rsid w:val="006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BF7F-FB50-4244-AE5F-E29D909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3D"/>
    <w:rPr>
      <w:lang w:val="eu-ES"/>
    </w:rPr>
  </w:style>
  <w:style w:type="paragraph" w:styleId="Ttulo1">
    <w:name w:val="heading 1"/>
    <w:basedOn w:val="Normal"/>
    <w:link w:val="Ttulo1Car"/>
    <w:uiPriority w:val="9"/>
    <w:qFormat/>
    <w:rsid w:val="00312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2B3D"/>
    <w:rPr>
      <w:rFonts w:ascii="Times New Roman" w:eastAsia="Times New Roman" w:hAnsi="Times New Roman" w:cs="Times New Roman"/>
      <w:b/>
      <w:bCs/>
      <w:kern w:val="36"/>
      <w:sz w:val="48"/>
      <w:szCs w:val="48"/>
      <w:lang w:val="eu-ES" w:eastAsia="eu-ES"/>
    </w:rPr>
  </w:style>
  <w:style w:type="paragraph" w:styleId="NormalWeb">
    <w:name w:val="Normal (Web)"/>
    <w:basedOn w:val="Normal"/>
    <w:uiPriority w:val="99"/>
    <w:unhideWhenUsed/>
    <w:rsid w:val="0031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unhideWhenUsed/>
    <w:rsid w:val="00312B3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12B3D"/>
    <w:pPr>
      <w:spacing w:after="0" w:line="240" w:lineRule="auto"/>
    </w:pPr>
    <w:rPr>
      <w:lang w:val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B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B3D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ar.e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tzorduak.eibar.eus/pegora/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ularioak.eibar.eus/eu/berrerabilietaberrasmatu2024-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ibar.eus/eu/udala/sailak/ingurumena?set_language=eu" TargetMode="External"/><Relationship Id="rId10" Type="http://schemas.openxmlformats.org/officeDocument/2006/relationships/hyperlink" Target="mailto:ingurumena@eibar.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bar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EE9B0DD9.dotm</Template>
  <TotalTime>5</TotalTime>
  <Pages>4</Pages>
  <Words>1048</Words>
  <Characters>5769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 Rivas</dc:creator>
  <cp:keywords/>
  <dc:description/>
  <cp:lastModifiedBy>Sinda Rivas</cp:lastModifiedBy>
  <cp:revision>4</cp:revision>
  <dcterms:created xsi:type="dcterms:W3CDTF">2024-09-09T07:15:00Z</dcterms:created>
  <dcterms:modified xsi:type="dcterms:W3CDTF">2024-09-13T09:26:00Z</dcterms:modified>
</cp:coreProperties>
</file>